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19D" w:rsidRPr="00E94A2F" w:rsidRDefault="0024019D" w:rsidP="00A50C89">
      <w:pPr>
        <w:contextualSpacing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E94A2F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SOMEBODY OPEN A WINDOW, PLEASE </w:t>
      </w:r>
    </w:p>
    <w:p w:rsidR="0024019D" w:rsidRPr="00E94A2F" w:rsidRDefault="00B26001" w:rsidP="00A50C89">
      <w:pPr>
        <w:contextualSpacing/>
        <w:rPr>
          <w:rFonts w:asciiTheme="minorHAnsi" w:hAnsiTheme="minorHAnsi" w:cstheme="minorHAnsi"/>
          <w:i/>
          <w:iCs/>
          <w:sz w:val="28"/>
          <w:szCs w:val="28"/>
        </w:rPr>
      </w:pPr>
      <w:r w:rsidRPr="00E94A2F">
        <w:rPr>
          <w:rFonts w:asciiTheme="minorHAnsi" w:hAnsiTheme="minorHAnsi" w:cstheme="minorHAnsi"/>
          <w:i/>
          <w:iCs/>
          <w:sz w:val="28"/>
          <w:szCs w:val="28"/>
        </w:rPr>
        <w:t>a</w:t>
      </w:r>
      <w:r w:rsidR="0024019D" w:rsidRPr="00E94A2F">
        <w:rPr>
          <w:rFonts w:asciiTheme="minorHAnsi" w:hAnsiTheme="minorHAnsi" w:cstheme="minorHAnsi"/>
          <w:i/>
          <w:iCs/>
          <w:sz w:val="28"/>
          <w:szCs w:val="28"/>
        </w:rPr>
        <w:t xml:space="preserve"> sermon preached by the Rev. Sco</w:t>
      </w:r>
      <w:r w:rsidR="00AC082A" w:rsidRPr="00E94A2F">
        <w:rPr>
          <w:rFonts w:asciiTheme="minorHAnsi" w:hAnsiTheme="minorHAnsi" w:cstheme="minorHAnsi"/>
          <w:i/>
          <w:iCs/>
          <w:sz w:val="28"/>
          <w:szCs w:val="28"/>
        </w:rPr>
        <w:t xml:space="preserve">tt Dalgarno on September </w:t>
      </w:r>
      <w:r w:rsidR="00234FD2" w:rsidRPr="00E94A2F">
        <w:rPr>
          <w:rFonts w:asciiTheme="minorHAnsi" w:hAnsiTheme="minorHAnsi" w:cstheme="minorHAnsi"/>
          <w:i/>
          <w:iCs/>
          <w:sz w:val="28"/>
          <w:szCs w:val="28"/>
        </w:rPr>
        <w:t>1</w:t>
      </w:r>
      <w:r w:rsidR="00AC082A" w:rsidRPr="00E94A2F">
        <w:rPr>
          <w:rFonts w:asciiTheme="minorHAnsi" w:hAnsiTheme="minorHAnsi" w:cstheme="minorHAnsi"/>
          <w:i/>
          <w:iCs/>
          <w:sz w:val="28"/>
          <w:szCs w:val="28"/>
        </w:rPr>
        <w:t>, 20</w:t>
      </w:r>
      <w:r w:rsidR="00234FD2" w:rsidRPr="00E94A2F">
        <w:rPr>
          <w:rFonts w:asciiTheme="minorHAnsi" w:hAnsiTheme="minorHAnsi" w:cstheme="minorHAnsi"/>
          <w:i/>
          <w:iCs/>
          <w:sz w:val="28"/>
          <w:szCs w:val="28"/>
        </w:rPr>
        <w:t>24</w:t>
      </w:r>
    </w:p>
    <w:p w:rsidR="0024019D" w:rsidRPr="00E94A2F" w:rsidRDefault="00B26001" w:rsidP="00A50C89">
      <w:pPr>
        <w:contextualSpacing/>
        <w:rPr>
          <w:rFonts w:asciiTheme="minorHAnsi" w:hAnsiTheme="minorHAnsi" w:cstheme="minorHAnsi"/>
          <w:i/>
          <w:iCs/>
          <w:sz w:val="28"/>
          <w:szCs w:val="28"/>
        </w:rPr>
      </w:pPr>
      <w:r w:rsidRPr="00E94A2F">
        <w:rPr>
          <w:rFonts w:asciiTheme="minorHAnsi" w:hAnsiTheme="minorHAnsi" w:cstheme="minorHAnsi"/>
          <w:i/>
          <w:iCs/>
          <w:sz w:val="28"/>
          <w:szCs w:val="28"/>
        </w:rPr>
        <w:t>b</w:t>
      </w:r>
      <w:r w:rsidR="0024019D" w:rsidRPr="00E94A2F">
        <w:rPr>
          <w:rFonts w:asciiTheme="minorHAnsi" w:hAnsiTheme="minorHAnsi" w:cstheme="minorHAnsi"/>
          <w:i/>
          <w:iCs/>
          <w:sz w:val="28"/>
          <w:szCs w:val="28"/>
        </w:rPr>
        <w:t>ased on Philemon 1-21</w:t>
      </w:r>
    </w:p>
    <w:p w:rsidR="0004099E" w:rsidRPr="00E94A2F" w:rsidRDefault="0004099E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F91451" w:rsidRPr="00E94A2F" w:rsidRDefault="00A56BF4" w:rsidP="00A50C89">
      <w:pPr>
        <w:contextualSpacing/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</w:pPr>
      <w:r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Let me ask if you remember the former </w:t>
      </w:r>
      <w:r w:rsidR="00F91451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>King Hussein of Jordan</w:t>
      </w:r>
      <w:r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>. Sm</w:t>
      </w:r>
      <w:r w:rsidR="00AC43A5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>all man, trimmed bearded,</w:t>
      </w:r>
      <w:r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 </w:t>
      </w:r>
      <w:r w:rsidR="00D2759A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dark </w:t>
      </w:r>
      <w:r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>business suit</w:t>
      </w:r>
      <w:r w:rsid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>, mostly</w:t>
      </w:r>
      <w:r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>. Always working fo</w:t>
      </w:r>
      <w:r w:rsidR="00D2759A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>r peace between Jews and</w:t>
      </w:r>
      <w:r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 Arabs.  </w:t>
      </w:r>
      <w:r w:rsidR="00F91451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I was in Israel the day </w:t>
      </w:r>
      <w:r w:rsidR="00E17B06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>he</w:t>
      </w:r>
      <w:r w:rsidR="00F91451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 died</w:t>
      </w:r>
      <w:r w:rsid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 in 1999</w:t>
      </w:r>
      <w:r w:rsidR="00F91451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>.  It was</w:t>
      </w:r>
      <w:r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 </w:t>
      </w:r>
      <w:r w:rsidR="00F91451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remarkable.  </w:t>
      </w:r>
      <w:r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That day Palestinians and Jews </w:t>
      </w:r>
      <w:r w:rsidR="00F91451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>wept</w:t>
      </w:r>
      <w:r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 openly</w:t>
      </w:r>
      <w:r w:rsidR="00F91451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.  </w:t>
      </w:r>
      <w:r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Our Zionist tour guide </w:t>
      </w:r>
      <w:r w:rsidR="004E389C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>hated</w:t>
      </w:r>
      <w:r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 Arabs, but even he consid</w:t>
      </w:r>
      <w:r w:rsidR="00D2759A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>e</w:t>
      </w:r>
      <w:r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>red the King of Jordan to be something of a holy</w:t>
      </w:r>
      <w:r w:rsidR="00AC43A5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 man.  </w:t>
      </w:r>
      <w:r w:rsidR="00F91451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  </w:t>
      </w:r>
    </w:p>
    <w:p w:rsidR="00F91451" w:rsidRPr="00E94A2F" w:rsidRDefault="00F91451" w:rsidP="00A50C89">
      <w:pPr>
        <w:contextualSpacing/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</w:pPr>
    </w:p>
    <w:p w:rsidR="00A56BF4" w:rsidRPr="00E94A2F" w:rsidRDefault="00A56BF4" w:rsidP="00A50C89">
      <w:pPr>
        <w:contextualSpacing/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</w:pPr>
      <w:r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Let me open this sermon with a story told by the New Testament scholar, </w:t>
      </w:r>
      <w:r w:rsidR="00F91451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>Kenneth Bailey who</w:t>
      </w:r>
      <w:r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 lived in the middle east for his entire career.  </w:t>
      </w:r>
    </w:p>
    <w:p w:rsidR="00A56BF4" w:rsidRPr="00E94A2F" w:rsidRDefault="00A56BF4" w:rsidP="00A50C89">
      <w:pPr>
        <w:contextualSpacing/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</w:pPr>
    </w:p>
    <w:p w:rsidR="00F91451" w:rsidRPr="00E94A2F" w:rsidRDefault="00A56BF4" w:rsidP="00A50C89">
      <w:pPr>
        <w:contextualSpacing/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  <w:shd w:val="clear" w:color="auto" w:fill="FFFFFF"/>
        </w:rPr>
      </w:pPr>
      <w:r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>Baily says,</w:t>
      </w:r>
      <w:r w:rsidR="00F91451" w:rsidRPr="00E94A2F"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  <w:shd w:val="clear" w:color="auto" w:fill="FFFFFF"/>
        </w:rPr>
        <w:t xml:space="preserve"> I first heard the following account </w:t>
      </w:r>
      <w:r w:rsidRPr="00E94A2F"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  <w:shd w:val="clear" w:color="auto" w:fill="FFFFFF"/>
        </w:rPr>
        <w:t xml:space="preserve">[of King Hussein] </w:t>
      </w:r>
      <w:r w:rsidR="00F91451" w:rsidRPr="00E94A2F"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  <w:shd w:val="clear" w:color="auto" w:fill="FFFFFF"/>
        </w:rPr>
        <w:t xml:space="preserve">in Lebanon, and two decades later I was able to confirm it from a high ranking American Intelligence office who was serving in Jordan at the time the incident took place.  </w:t>
      </w:r>
    </w:p>
    <w:p w:rsidR="00F91451" w:rsidRPr="00E94A2F" w:rsidRDefault="00F91451" w:rsidP="00A50C89">
      <w:pPr>
        <w:contextualSpacing/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  <w:shd w:val="clear" w:color="auto" w:fill="FFFFFF"/>
        </w:rPr>
      </w:pPr>
    </w:p>
    <w:p w:rsidR="008A56C6" w:rsidRPr="00E94A2F" w:rsidRDefault="00F91451" w:rsidP="00A50C89">
      <w:pPr>
        <w:contextualSpacing/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  <w:shd w:val="clear" w:color="auto" w:fill="FFFFFF"/>
        </w:rPr>
      </w:pPr>
      <w:r w:rsidRPr="00E94A2F"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  <w:shd w:val="clear" w:color="auto" w:fill="FFFFFF"/>
        </w:rPr>
        <w:t xml:space="preserve">One night in the early 1980s, the king was informed by his security police that a group of about seventy-five Jordanian army officers were at that very moment meeting in a nearby barracks plotting a military overthrow of the kingdom. The security officers requested permission to surround the barracks and arrest the plotters. After a somber pause the king refused and said, ‘Bring me a helicopter.’ A helicopter was brought. The king climbed in with the pilot and </w:t>
      </w:r>
      <w:r w:rsidR="00D2759A" w:rsidRPr="00E94A2F"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  <w:shd w:val="clear" w:color="auto" w:fill="FFFFFF"/>
        </w:rPr>
        <w:t xml:space="preserve">he </w:t>
      </w:r>
      <w:r w:rsidRPr="00E94A2F"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  <w:shd w:val="clear" w:color="auto" w:fill="FFFFFF"/>
        </w:rPr>
        <w:t>himself flew</w:t>
      </w:r>
      <w:r w:rsidR="00E35FFD" w:rsidRPr="00E94A2F"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  <w:shd w:val="clear" w:color="auto" w:fill="FFFFFF"/>
        </w:rPr>
        <w:t xml:space="preserve"> the copter</w:t>
      </w:r>
      <w:r w:rsidRPr="00E94A2F"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  <w:shd w:val="clear" w:color="auto" w:fill="FFFFFF"/>
        </w:rPr>
        <w:t xml:space="preserve"> to the barracks and landed on its flat roof. The king told the pilot, ‘If you hear gun shots, fly away at once without me.’</w:t>
      </w:r>
    </w:p>
    <w:p w:rsidR="00FD6C02" w:rsidRDefault="00F91451" w:rsidP="00A50C89">
      <w:pPr>
        <w:contextualSpacing/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  <w:bdr w:val="none" w:sz="0" w:space="0" w:color="auto" w:frame="1"/>
        </w:rPr>
      </w:pPr>
      <w:r w:rsidRPr="00E94A2F"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</w:rPr>
        <w:br/>
      </w:r>
      <w:r w:rsidRPr="00E94A2F"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  <w:shd w:val="clear" w:color="auto" w:fill="FFFFFF"/>
        </w:rPr>
        <w:t>Unarmed, the king then walked down two flights of stairs and suddenly appeared in the room where the plotters were meeting and quietly said to them:</w:t>
      </w:r>
      <w:r w:rsidRPr="00E94A2F"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</w:rPr>
        <w:br/>
      </w:r>
      <w:r w:rsidRPr="00E94A2F"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  <w:bdr w:val="none" w:sz="0" w:space="0" w:color="auto" w:frame="1"/>
        </w:rPr>
        <w:t xml:space="preserve">Gentlemen, it has come to my attention that you are meeting here tonight to finalize your plans to overthrow the government, and install a military dictator. If you do this, the army will break apart and the country will be plunged into civil war. Tens of thousands of innocent people will die. </w:t>
      </w:r>
    </w:p>
    <w:p w:rsidR="00A56BF4" w:rsidRPr="00E94A2F" w:rsidRDefault="00F91451" w:rsidP="00A50C89">
      <w:pPr>
        <w:contextualSpacing/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  <w:bdr w:val="none" w:sz="0" w:space="0" w:color="auto" w:frame="1"/>
        </w:rPr>
      </w:pPr>
      <w:r w:rsidRPr="00E94A2F"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  <w:bdr w:val="none" w:sz="0" w:space="0" w:color="auto" w:frame="1"/>
        </w:rPr>
        <w:lastRenderedPageBreak/>
        <w:t>There is no need for this. Here I am! Kill me and proceed. That way only one man will die.</w:t>
      </w:r>
    </w:p>
    <w:p w:rsidR="00F91451" w:rsidRPr="00E94A2F" w:rsidRDefault="00F91451" w:rsidP="00A50C89">
      <w:pPr>
        <w:contextualSpacing/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  <w:shd w:val="clear" w:color="auto" w:fill="FFFFFF"/>
        </w:rPr>
      </w:pPr>
      <w:r w:rsidRPr="00E94A2F"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</w:rPr>
        <w:br/>
      </w:r>
      <w:r w:rsidRPr="00E94A2F"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  <w:shd w:val="clear" w:color="auto" w:fill="FFFFFF"/>
        </w:rPr>
        <w:t>After a moment of stunned silence, the rebels as one, rushed forward to kiss the king’s hand and feet and pledge loyalty to him for life.</w:t>
      </w:r>
    </w:p>
    <w:p w:rsidR="00D2759A" w:rsidRPr="00E94A2F" w:rsidRDefault="00D2759A" w:rsidP="00A50C89">
      <w:pPr>
        <w:contextualSpacing/>
        <w:rPr>
          <w:rFonts w:asciiTheme="minorHAnsi" w:eastAsia="Times New Roman" w:hAnsiTheme="minorHAnsi" w:cstheme="minorHAnsi"/>
          <w:i/>
          <w:iCs/>
          <w:color w:val="5E5E5E"/>
          <w:sz w:val="28"/>
          <w:szCs w:val="28"/>
          <w:shd w:val="clear" w:color="auto" w:fill="FFFFFF"/>
        </w:rPr>
      </w:pPr>
    </w:p>
    <w:p w:rsidR="00D2759A" w:rsidRPr="00E94A2F" w:rsidRDefault="00D2759A" w:rsidP="00A50C89">
      <w:pPr>
        <w:contextualSpacing/>
        <w:rPr>
          <w:rFonts w:asciiTheme="minorHAnsi" w:eastAsia="Times New Roman" w:hAnsiTheme="minorHAnsi" w:cstheme="minorHAnsi"/>
          <w:sz w:val="28"/>
          <w:szCs w:val="28"/>
        </w:rPr>
      </w:pPr>
      <w:r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Imagine </w:t>
      </w:r>
      <w:r w:rsidR="00E35FFD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>Vladimir Putin</w:t>
      </w:r>
      <w:r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 choosi</w:t>
      </w:r>
      <w:r w:rsidR="00C80457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>n</w:t>
      </w:r>
      <w:r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g that as a way of </w:t>
      </w:r>
      <w:r w:rsidR="00C80457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>h</w:t>
      </w:r>
      <w:r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andling the rebellion </w:t>
      </w:r>
      <w:r w:rsidR="00E35FFD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that seems inevitable for him </w:t>
      </w:r>
      <w:r w:rsidR="00AD6FCE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>on</w:t>
      </w:r>
      <w:r w:rsidR="00E35FFD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>eday</w:t>
      </w:r>
      <w:r w:rsidR="00C80457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.  Well, you can’t.  Hussein </w:t>
      </w:r>
      <w:r w:rsidR="00343FE3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of Jordon </w:t>
      </w:r>
      <w:r w:rsidR="00C80457" w:rsidRPr="00E94A2F">
        <w:rPr>
          <w:rFonts w:asciiTheme="minorHAnsi" w:eastAsia="Times New Roman" w:hAnsiTheme="minorHAnsi" w:cstheme="minorHAnsi"/>
          <w:color w:val="5E5E5E"/>
          <w:sz w:val="28"/>
          <w:szCs w:val="28"/>
          <w:shd w:val="clear" w:color="auto" w:fill="FFFFFF"/>
        </w:rPr>
        <w:t xml:space="preserve">was an entirely different breed of man.  He put country first, over himself.  </w:t>
      </w:r>
    </w:p>
    <w:p w:rsidR="00F91451" w:rsidRPr="00E94A2F" w:rsidRDefault="00F91451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E35FFD" w:rsidRPr="00E94A2F" w:rsidRDefault="00A56BF4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 xml:space="preserve">I tell that story not just because it is powerful, </w:t>
      </w:r>
      <w:r w:rsidR="00E35FFD" w:rsidRPr="00E94A2F">
        <w:rPr>
          <w:rFonts w:asciiTheme="minorHAnsi" w:hAnsiTheme="minorHAnsi" w:cstheme="minorHAnsi"/>
          <w:sz w:val="28"/>
          <w:szCs w:val="28"/>
        </w:rPr>
        <w:t xml:space="preserve">and somewhat timely --  Donald Trump, never forget, could not believe Joe Biden wouldn’t take over the Democratic National Convention and pronounce himself his party’s candidate for president. </w:t>
      </w:r>
      <w:r w:rsidR="00343FE3" w:rsidRPr="00E94A2F">
        <w:rPr>
          <w:rFonts w:asciiTheme="minorHAnsi" w:hAnsiTheme="minorHAnsi" w:cstheme="minorHAnsi"/>
          <w:sz w:val="28"/>
          <w:szCs w:val="28"/>
        </w:rPr>
        <w:t xml:space="preserve">He couldn’t even conceive of it. </w:t>
      </w:r>
      <w:r w:rsidR="00321A23" w:rsidRPr="00E94A2F">
        <w:rPr>
          <w:rFonts w:asciiTheme="minorHAnsi" w:hAnsiTheme="minorHAnsi" w:cstheme="minorHAnsi"/>
          <w:sz w:val="28"/>
          <w:szCs w:val="28"/>
        </w:rPr>
        <w:t xml:space="preserve">That says, everything.  </w:t>
      </w:r>
    </w:p>
    <w:p w:rsidR="00E35FFD" w:rsidRPr="00E94A2F" w:rsidRDefault="00E35FFD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A56BF4" w:rsidRPr="00E94A2F" w:rsidRDefault="00C81E01" w:rsidP="00BC7030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Anyway</w:t>
      </w:r>
      <w:r w:rsidR="00E35FFD" w:rsidRPr="00E94A2F">
        <w:rPr>
          <w:rFonts w:asciiTheme="minorHAnsi" w:hAnsiTheme="minorHAnsi" w:cstheme="minorHAnsi"/>
          <w:sz w:val="28"/>
          <w:szCs w:val="28"/>
        </w:rPr>
        <w:t>, I tell this story</w:t>
      </w:r>
      <w:r w:rsidR="00A56BF4" w:rsidRPr="00E94A2F">
        <w:rPr>
          <w:rFonts w:asciiTheme="minorHAnsi" w:hAnsiTheme="minorHAnsi" w:cstheme="minorHAnsi"/>
          <w:sz w:val="28"/>
          <w:szCs w:val="28"/>
        </w:rPr>
        <w:t xml:space="preserve"> becau</w:t>
      </w:r>
      <w:r w:rsidR="00C80457" w:rsidRPr="00E94A2F">
        <w:rPr>
          <w:rFonts w:asciiTheme="minorHAnsi" w:hAnsiTheme="minorHAnsi" w:cstheme="minorHAnsi"/>
          <w:sz w:val="28"/>
          <w:szCs w:val="28"/>
        </w:rPr>
        <w:t>se the scri</w:t>
      </w:r>
      <w:r w:rsidR="00A56BF4" w:rsidRPr="00E94A2F">
        <w:rPr>
          <w:rFonts w:asciiTheme="minorHAnsi" w:hAnsiTheme="minorHAnsi" w:cstheme="minorHAnsi"/>
          <w:sz w:val="28"/>
          <w:szCs w:val="28"/>
        </w:rPr>
        <w:t xml:space="preserve">pture we just heard read is one that calls for an act of </w:t>
      </w:r>
      <w:r w:rsidR="00CB65D2" w:rsidRPr="00E94A2F">
        <w:rPr>
          <w:rFonts w:asciiTheme="minorHAnsi" w:hAnsiTheme="minorHAnsi" w:cstheme="minorHAnsi"/>
          <w:sz w:val="28"/>
          <w:szCs w:val="28"/>
        </w:rPr>
        <w:t>selflessness</w:t>
      </w:r>
      <w:r w:rsidR="00A56BF4" w:rsidRPr="00E94A2F">
        <w:rPr>
          <w:rFonts w:asciiTheme="minorHAnsi" w:hAnsiTheme="minorHAnsi" w:cstheme="minorHAnsi"/>
          <w:sz w:val="28"/>
          <w:szCs w:val="28"/>
        </w:rPr>
        <w:t xml:space="preserve"> and integrity that is out of the bounds of the usual.  It is the story of a young man named,</w:t>
      </w:r>
      <w:r w:rsidR="0004099E" w:rsidRPr="00E94A2F">
        <w:rPr>
          <w:rFonts w:asciiTheme="minorHAnsi" w:hAnsiTheme="minorHAnsi" w:cstheme="minorHAnsi"/>
          <w:sz w:val="28"/>
          <w:szCs w:val="28"/>
        </w:rPr>
        <w:t xml:space="preserve"> Onesimus</w:t>
      </w:r>
      <w:r w:rsidR="00A56BF4" w:rsidRPr="00E94A2F">
        <w:rPr>
          <w:rFonts w:asciiTheme="minorHAnsi" w:hAnsiTheme="minorHAnsi" w:cstheme="minorHAnsi"/>
          <w:sz w:val="28"/>
          <w:szCs w:val="28"/>
        </w:rPr>
        <w:t>,</w:t>
      </w:r>
      <w:r w:rsidR="0004099E" w:rsidRPr="00E94A2F">
        <w:rPr>
          <w:rFonts w:asciiTheme="minorHAnsi" w:hAnsiTheme="minorHAnsi" w:cstheme="minorHAnsi"/>
          <w:sz w:val="28"/>
          <w:szCs w:val="28"/>
        </w:rPr>
        <w:t xml:space="preserve"> and he is a runaway slave</w:t>
      </w:r>
      <w:r w:rsidR="0024019D" w:rsidRPr="00E94A2F">
        <w:rPr>
          <w:rFonts w:asciiTheme="minorHAnsi" w:hAnsiTheme="minorHAnsi" w:cstheme="minorHAnsi"/>
          <w:sz w:val="28"/>
          <w:szCs w:val="28"/>
        </w:rPr>
        <w:t>.  You have to read between the lines to understand his story</w:t>
      </w:r>
      <w:r w:rsidR="0098045D" w:rsidRPr="00E94A2F">
        <w:rPr>
          <w:rFonts w:asciiTheme="minorHAnsi" w:hAnsiTheme="minorHAnsi" w:cstheme="minorHAnsi"/>
          <w:sz w:val="28"/>
          <w:szCs w:val="28"/>
        </w:rPr>
        <w:t xml:space="preserve">, but its pretty easy to figure out what’s </w:t>
      </w:r>
      <w:r w:rsidR="00343FE3" w:rsidRPr="00E94A2F">
        <w:rPr>
          <w:rFonts w:asciiTheme="minorHAnsi" w:hAnsiTheme="minorHAnsi" w:cstheme="minorHAnsi"/>
          <w:sz w:val="28"/>
          <w:szCs w:val="28"/>
        </w:rPr>
        <w:t>going on</w:t>
      </w:r>
      <w:r w:rsidR="0098045D" w:rsidRPr="00E94A2F">
        <w:rPr>
          <w:rFonts w:asciiTheme="minorHAnsi" w:hAnsiTheme="minorHAnsi" w:cstheme="minorHAnsi"/>
          <w:sz w:val="28"/>
          <w:szCs w:val="28"/>
        </w:rPr>
        <w:t xml:space="preserve"> here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.  </w:t>
      </w:r>
    </w:p>
    <w:p w:rsidR="00A17E00" w:rsidRPr="00E94A2F" w:rsidRDefault="00A17E00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Onesimus</w:t>
      </w:r>
      <w:r w:rsidR="001E29B8" w:rsidRPr="00E94A2F">
        <w:rPr>
          <w:rFonts w:asciiTheme="minorHAnsi" w:hAnsiTheme="minorHAnsi" w:cstheme="minorHAnsi"/>
          <w:sz w:val="28"/>
          <w:szCs w:val="28"/>
        </w:rPr>
        <w:t xml:space="preserve"> was owned by a ric</w:t>
      </w:r>
      <w:r w:rsidR="00A37C1A" w:rsidRPr="00E94A2F">
        <w:rPr>
          <w:rFonts w:asciiTheme="minorHAnsi" w:hAnsiTheme="minorHAnsi" w:cstheme="minorHAnsi"/>
          <w:sz w:val="28"/>
          <w:szCs w:val="28"/>
        </w:rPr>
        <w:t>h man from the town of Colossae</w:t>
      </w:r>
      <w:r w:rsidR="001E29B8" w:rsidRPr="00E94A2F">
        <w:rPr>
          <w:rFonts w:asciiTheme="minorHAnsi" w:hAnsiTheme="minorHAnsi" w:cstheme="minorHAnsi"/>
          <w:sz w:val="28"/>
          <w:szCs w:val="28"/>
        </w:rPr>
        <w:t>.  He</w:t>
      </w:r>
      <w:r w:rsidRPr="00E94A2F">
        <w:rPr>
          <w:rFonts w:asciiTheme="minorHAnsi" w:hAnsiTheme="minorHAnsi" w:cstheme="minorHAnsi"/>
          <w:sz w:val="28"/>
          <w:szCs w:val="28"/>
        </w:rPr>
        <w:t xml:space="preserve"> has been away from </w:t>
      </w:r>
      <w:r w:rsidR="0036386A" w:rsidRPr="00E94A2F">
        <w:rPr>
          <w:rFonts w:asciiTheme="minorHAnsi" w:hAnsiTheme="minorHAnsi" w:cstheme="minorHAnsi"/>
          <w:sz w:val="28"/>
          <w:szCs w:val="28"/>
        </w:rPr>
        <w:t xml:space="preserve">his master’s </w:t>
      </w:r>
      <w:r w:rsidRPr="00E94A2F">
        <w:rPr>
          <w:rFonts w:asciiTheme="minorHAnsi" w:hAnsiTheme="minorHAnsi" w:cstheme="minorHAnsi"/>
          <w:sz w:val="28"/>
          <w:szCs w:val="28"/>
        </w:rPr>
        <w:t xml:space="preserve">home for a long time.  He’s run away.  He has, in fact, run </w:t>
      </w:r>
      <w:r w:rsidRPr="00E94A2F">
        <w:rPr>
          <w:rFonts w:asciiTheme="minorHAnsi" w:hAnsiTheme="minorHAnsi" w:cstheme="minorHAnsi"/>
          <w:b/>
          <w:bCs/>
          <w:i/>
          <w:sz w:val="28"/>
          <w:szCs w:val="28"/>
        </w:rPr>
        <w:t>to</w:t>
      </w:r>
      <w:r w:rsidRPr="00E94A2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E94A2F">
        <w:rPr>
          <w:rFonts w:asciiTheme="minorHAnsi" w:hAnsiTheme="minorHAnsi" w:cstheme="minorHAnsi"/>
          <w:sz w:val="28"/>
          <w:szCs w:val="28"/>
        </w:rPr>
        <w:t>someone.  He has run to the famous man</w:t>
      </w:r>
      <w:r w:rsidR="0036386A" w:rsidRPr="00E94A2F">
        <w:rPr>
          <w:rFonts w:asciiTheme="minorHAnsi" w:hAnsiTheme="minorHAnsi" w:cstheme="minorHAnsi"/>
          <w:sz w:val="28"/>
          <w:szCs w:val="28"/>
        </w:rPr>
        <w:t>, Paul,</w:t>
      </w:r>
      <w:r w:rsidRPr="00E94A2F">
        <w:rPr>
          <w:rFonts w:asciiTheme="minorHAnsi" w:hAnsiTheme="minorHAnsi" w:cstheme="minorHAnsi"/>
          <w:sz w:val="28"/>
          <w:szCs w:val="28"/>
        </w:rPr>
        <w:t xml:space="preserve"> who once planted a Christi</w:t>
      </w:r>
      <w:r w:rsidR="001E29B8" w:rsidRPr="00E94A2F">
        <w:rPr>
          <w:rFonts w:asciiTheme="minorHAnsi" w:hAnsiTheme="minorHAnsi" w:cstheme="minorHAnsi"/>
          <w:sz w:val="28"/>
          <w:szCs w:val="28"/>
        </w:rPr>
        <w:t xml:space="preserve">an </w:t>
      </w:r>
      <w:r w:rsidR="004E389C" w:rsidRPr="00E94A2F">
        <w:rPr>
          <w:rFonts w:asciiTheme="minorHAnsi" w:hAnsiTheme="minorHAnsi" w:cstheme="minorHAnsi"/>
          <w:sz w:val="28"/>
          <w:szCs w:val="28"/>
        </w:rPr>
        <w:t xml:space="preserve">community </w:t>
      </w:r>
      <w:r w:rsidR="001E29B8" w:rsidRPr="00E94A2F">
        <w:rPr>
          <w:rFonts w:asciiTheme="minorHAnsi" w:hAnsiTheme="minorHAnsi" w:cstheme="minorHAnsi"/>
          <w:sz w:val="28"/>
          <w:szCs w:val="28"/>
        </w:rPr>
        <w:t xml:space="preserve"> in </w:t>
      </w:r>
      <w:r w:rsidR="00C81E01" w:rsidRPr="00E94A2F">
        <w:rPr>
          <w:rFonts w:asciiTheme="minorHAnsi" w:hAnsiTheme="minorHAnsi" w:cstheme="minorHAnsi"/>
          <w:sz w:val="28"/>
          <w:szCs w:val="28"/>
        </w:rPr>
        <w:t>his home</w:t>
      </w:r>
      <w:r w:rsidRPr="00E94A2F">
        <w:rPr>
          <w:rFonts w:asciiTheme="minorHAnsi" w:hAnsiTheme="minorHAnsi" w:cstheme="minorHAnsi"/>
          <w:sz w:val="28"/>
          <w:szCs w:val="28"/>
        </w:rPr>
        <w:t xml:space="preserve"> town.  </w:t>
      </w: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1E29B8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Why he has run away is not mentioned</w:t>
      </w:r>
      <w:r w:rsidR="0024019D" w:rsidRPr="00E94A2F">
        <w:rPr>
          <w:rFonts w:asciiTheme="minorHAnsi" w:hAnsiTheme="minorHAnsi" w:cstheme="minorHAnsi"/>
          <w:sz w:val="28"/>
          <w:szCs w:val="28"/>
        </w:rPr>
        <w:t>.  Perhaps he has been treated harshly?  More likely, from what we can pick up in the letter, he has stolen something.  We don’t know</w:t>
      </w:r>
      <w:r w:rsidR="00F02E2E" w:rsidRPr="00E94A2F">
        <w:rPr>
          <w:rFonts w:asciiTheme="minorHAnsi" w:hAnsiTheme="minorHAnsi" w:cstheme="minorHAnsi"/>
          <w:sz w:val="28"/>
          <w:szCs w:val="28"/>
        </w:rPr>
        <w:t xml:space="preserve"> for sure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. </w:t>
      </w:r>
      <w:r w:rsidR="00A17E00" w:rsidRPr="00E94A2F">
        <w:rPr>
          <w:rFonts w:asciiTheme="minorHAnsi" w:hAnsiTheme="minorHAnsi" w:cstheme="minorHAnsi"/>
          <w:sz w:val="28"/>
          <w:szCs w:val="28"/>
        </w:rPr>
        <w:t>W</w:t>
      </w:r>
      <w:r w:rsidRPr="00E94A2F">
        <w:rPr>
          <w:rFonts w:asciiTheme="minorHAnsi" w:hAnsiTheme="minorHAnsi" w:cstheme="minorHAnsi"/>
          <w:sz w:val="28"/>
          <w:szCs w:val="28"/>
        </w:rPr>
        <w:t>e do know that</w:t>
      </w:r>
      <w:r w:rsidR="00FB1830" w:rsidRPr="00E94A2F">
        <w:rPr>
          <w:rFonts w:asciiTheme="minorHAnsi" w:hAnsiTheme="minorHAnsi" w:cstheme="minorHAnsi"/>
          <w:sz w:val="28"/>
          <w:szCs w:val="28"/>
        </w:rPr>
        <w:t xml:space="preserve"> Paul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 </w:t>
      </w:r>
      <w:r w:rsidRPr="00E94A2F">
        <w:rPr>
          <w:rFonts w:asciiTheme="minorHAnsi" w:hAnsiTheme="minorHAnsi" w:cstheme="minorHAnsi"/>
          <w:sz w:val="28"/>
          <w:szCs w:val="28"/>
        </w:rPr>
        <w:t>has convinced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 him to return home again to face the music, so to speak.  </w:t>
      </w: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5504D8" w:rsidRPr="00E94A2F" w:rsidRDefault="00BB38C1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And so we can surmise from the letter that he is to be sent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 home to his slave master, Philemon, clutching a piece of paper, the very letter we read this morning from </w:t>
      </w:r>
      <w:r w:rsidRPr="00E94A2F">
        <w:rPr>
          <w:rFonts w:asciiTheme="minorHAnsi" w:hAnsiTheme="minorHAnsi" w:cstheme="minorHAnsi"/>
          <w:sz w:val="28"/>
          <w:szCs w:val="28"/>
        </w:rPr>
        <w:t xml:space="preserve">the hand of 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Paul, the apostle.  </w:t>
      </w:r>
    </w:p>
    <w:p w:rsidR="005504D8" w:rsidRPr="00E94A2F" w:rsidRDefault="005504D8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lastRenderedPageBreak/>
        <w:t>And now</w:t>
      </w:r>
      <w:r w:rsidR="003C6E85" w:rsidRPr="00E94A2F">
        <w:rPr>
          <w:rFonts w:asciiTheme="minorHAnsi" w:hAnsiTheme="minorHAnsi" w:cstheme="minorHAnsi"/>
          <w:sz w:val="28"/>
          <w:szCs w:val="28"/>
        </w:rPr>
        <w:t xml:space="preserve">, two thousand years along, </w:t>
      </w:r>
      <w:r w:rsidR="00BB38C1" w:rsidRPr="00E94A2F">
        <w:rPr>
          <w:rFonts w:asciiTheme="minorHAnsi" w:hAnsiTheme="minorHAnsi" w:cstheme="minorHAnsi"/>
          <w:sz w:val="28"/>
          <w:szCs w:val="28"/>
        </w:rPr>
        <w:t>amazingly</w:t>
      </w:r>
      <w:r w:rsidR="00E70DEC" w:rsidRPr="00E94A2F">
        <w:rPr>
          <w:rFonts w:asciiTheme="minorHAnsi" w:hAnsiTheme="minorHAnsi" w:cstheme="minorHAnsi"/>
          <w:sz w:val="28"/>
          <w:szCs w:val="28"/>
        </w:rPr>
        <w:t>,</w:t>
      </w:r>
      <w:r w:rsidR="00BB38C1" w:rsidRPr="00E94A2F">
        <w:rPr>
          <w:rFonts w:asciiTheme="minorHAnsi" w:hAnsiTheme="minorHAnsi" w:cstheme="minorHAnsi"/>
          <w:sz w:val="28"/>
          <w:szCs w:val="28"/>
        </w:rPr>
        <w:t xml:space="preserve"> this letter has become </w:t>
      </w:r>
      <w:r w:rsidR="00E70DEC" w:rsidRPr="00E94A2F">
        <w:rPr>
          <w:rFonts w:asciiTheme="minorHAnsi" w:hAnsiTheme="minorHAnsi" w:cstheme="minorHAnsi"/>
          <w:sz w:val="28"/>
          <w:szCs w:val="28"/>
        </w:rPr>
        <w:t>part of the Bible.</w:t>
      </w:r>
      <w:r w:rsidR="00AE31B7" w:rsidRPr="00E94A2F">
        <w:rPr>
          <w:rFonts w:asciiTheme="minorHAnsi" w:hAnsiTheme="minorHAnsi" w:cstheme="minorHAnsi"/>
          <w:sz w:val="28"/>
          <w:szCs w:val="28"/>
        </w:rPr>
        <w:t xml:space="preserve"> Every other part of the Bible, you can be sure, has been edited to death, but maybe not this one.  </w:t>
      </w:r>
    </w:p>
    <w:p w:rsidR="00E70DEC" w:rsidRPr="00E94A2F" w:rsidRDefault="00E70DEC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85122F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Now</w:t>
      </w:r>
      <w:r w:rsidR="003C6E85" w:rsidRPr="00E94A2F">
        <w:rPr>
          <w:rFonts w:asciiTheme="minorHAnsi" w:hAnsiTheme="minorHAnsi" w:cstheme="minorHAnsi"/>
          <w:sz w:val="28"/>
          <w:szCs w:val="28"/>
        </w:rPr>
        <w:t>,</w:t>
      </w:r>
      <w:r w:rsidRPr="00E94A2F">
        <w:rPr>
          <w:rFonts w:asciiTheme="minorHAnsi" w:hAnsiTheme="minorHAnsi" w:cstheme="minorHAnsi"/>
          <w:sz w:val="28"/>
          <w:szCs w:val="28"/>
        </w:rPr>
        <w:t xml:space="preserve"> </w:t>
      </w:r>
      <w:r w:rsidR="00AE31B7" w:rsidRPr="00E94A2F">
        <w:rPr>
          <w:rFonts w:asciiTheme="minorHAnsi" w:hAnsiTheme="minorHAnsi" w:cstheme="minorHAnsi"/>
          <w:sz w:val="28"/>
          <w:szCs w:val="28"/>
        </w:rPr>
        <w:t>here’s something important to know.  S</w:t>
      </w:r>
      <w:r w:rsidRPr="00E94A2F">
        <w:rPr>
          <w:rFonts w:asciiTheme="minorHAnsi" w:hAnsiTheme="minorHAnsi" w:cstheme="minorHAnsi"/>
          <w:sz w:val="28"/>
          <w:szCs w:val="28"/>
        </w:rPr>
        <w:t xml:space="preserve">lavery was widespread in the ancient world.  At the Roman port of Delos  10,000 slaves were sometimes bought and sold in a single day.  It’s also important for us to note that slavery in </w:t>
      </w:r>
      <w:r w:rsidR="00E46E0F" w:rsidRPr="00E94A2F">
        <w:rPr>
          <w:rFonts w:asciiTheme="minorHAnsi" w:hAnsiTheme="minorHAnsi" w:cstheme="minorHAnsi"/>
          <w:sz w:val="28"/>
          <w:szCs w:val="28"/>
        </w:rPr>
        <w:t xml:space="preserve">the </w:t>
      </w:r>
      <w:r w:rsidRPr="00E94A2F">
        <w:rPr>
          <w:rFonts w:asciiTheme="minorHAnsi" w:hAnsiTheme="minorHAnsi" w:cstheme="minorHAnsi"/>
          <w:sz w:val="28"/>
          <w:szCs w:val="28"/>
        </w:rPr>
        <w:t>1</w:t>
      </w:r>
      <w:r w:rsidRPr="00E94A2F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 w:rsidRPr="00E94A2F">
        <w:rPr>
          <w:rFonts w:asciiTheme="minorHAnsi" w:hAnsiTheme="minorHAnsi" w:cstheme="minorHAnsi"/>
          <w:sz w:val="28"/>
          <w:szCs w:val="28"/>
        </w:rPr>
        <w:t xml:space="preserve"> Century </w:t>
      </w:r>
      <w:r w:rsidR="00BB38C1" w:rsidRPr="00E94A2F">
        <w:rPr>
          <w:rFonts w:asciiTheme="minorHAnsi" w:hAnsiTheme="minorHAnsi" w:cstheme="minorHAnsi"/>
          <w:sz w:val="28"/>
          <w:szCs w:val="28"/>
        </w:rPr>
        <w:t xml:space="preserve"> was not like what we know of slavery</w:t>
      </w:r>
      <w:r w:rsidRPr="00E94A2F">
        <w:rPr>
          <w:rFonts w:asciiTheme="minorHAnsi" w:hAnsiTheme="minorHAnsi" w:cstheme="minorHAnsi"/>
          <w:sz w:val="28"/>
          <w:szCs w:val="28"/>
        </w:rPr>
        <w:t xml:space="preserve"> in the American South of the 19th century.  </w:t>
      </w:r>
    </w:p>
    <w:p w:rsidR="0085122F" w:rsidRPr="00E94A2F" w:rsidRDefault="0085122F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85122F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Roman s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laves were not always </w:t>
      </w:r>
      <w:r w:rsidR="005504D8" w:rsidRPr="00E94A2F">
        <w:rPr>
          <w:rFonts w:asciiTheme="minorHAnsi" w:hAnsiTheme="minorHAnsi" w:cstheme="minorHAnsi"/>
          <w:sz w:val="28"/>
          <w:szCs w:val="28"/>
        </w:rPr>
        <w:t>laborers</w:t>
      </w:r>
      <w:r w:rsidR="000C1F6A" w:rsidRPr="00E94A2F">
        <w:rPr>
          <w:rFonts w:asciiTheme="minorHAnsi" w:hAnsiTheme="minorHAnsi" w:cstheme="minorHAnsi"/>
          <w:sz w:val="28"/>
          <w:szCs w:val="28"/>
        </w:rPr>
        <w:t>, th</w:t>
      </w:r>
      <w:r w:rsidR="00A9351B" w:rsidRPr="00E94A2F">
        <w:rPr>
          <w:rFonts w:asciiTheme="minorHAnsi" w:hAnsiTheme="minorHAnsi" w:cstheme="minorHAnsi"/>
          <w:sz w:val="28"/>
          <w:szCs w:val="28"/>
        </w:rPr>
        <w:t>e means to prop up an</w:t>
      </w:r>
      <w:r w:rsidR="000C1F6A" w:rsidRPr="00E94A2F">
        <w:rPr>
          <w:rFonts w:asciiTheme="minorHAnsi" w:hAnsiTheme="minorHAnsi" w:cstheme="minorHAnsi"/>
          <w:sz w:val="28"/>
          <w:szCs w:val="28"/>
        </w:rPr>
        <w:t xml:space="preserve"> entire economy.  No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.  Many slaves in Paul’s day were physicians, teachers, scribes, poets, musicians, civil servants.  These were </w:t>
      </w:r>
      <w:r w:rsidR="00BB38C1" w:rsidRPr="00E94A2F">
        <w:rPr>
          <w:rFonts w:asciiTheme="minorHAnsi" w:hAnsiTheme="minorHAnsi" w:cstheme="minorHAnsi"/>
          <w:sz w:val="28"/>
          <w:szCs w:val="28"/>
        </w:rPr>
        <w:t xml:space="preserve">the best educated people of their day and they served as </w:t>
      </w:r>
      <w:r w:rsidR="0024019D" w:rsidRPr="00E94A2F">
        <w:rPr>
          <w:rFonts w:asciiTheme="minorHAnsi" w:hAnsiTheme="minorHAnsi" w:cstheme="minorHAnsi"/>
          <w:sz w:val="28"/>
          <w:szCs w:val="28"/>
        </w:rPr>
        <w:t>key people in</w:t>
      </w:r>
      <w:r w:rsidR="00A9351B" w:rsidRPr="00E94A2F">
        <w:rPr>
          <w:rFonts w:asciiTheme="minorHAnsi" w:hAnsiTheme="minorHAnsi" w:cstheme="minorHAnsi"/>
          <w:sz w:val="28"/>
          <w:szCs w:val="28"/>
        </w:rPr>
        <w:t xml:space="preserve"> </w:t>
      </w:r>
      <w:r w:rsidR="008B4DDC" w:rsidRPr="00E94A2F">
        <w:rPr>
          <w:rFonts w:asciiTheme="minorHAnsi" w:hAnsiTheme="minorHAnsi" w:cstheme="minorHAnsi"/>
          <w:sz w:val="28"/>
          <w:szCs w:val="28"/>
        </w:rPr>
        <w:t>every</w:t>
      </w:r>
      <w:r w:rsidR="00BB38C1" w:rsidRPr="00E94A2F">
        <w:rPr>
          <w:rFonts w:asciiTheme="minorHAnsi" w:hAnsiTheme="minorHAnsi" w:cstheme="minorHAnsi"/>
          <w:sz w:val="28"/>
          <w:szCs w:val="28"/>
        </w:rPr>
        <w:t xml:space="preserve"> important household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. </w:t>
      </w:r>
      <w:r w:rsidR="005504D8" w:rsidRPr="00E94A2F">
        <w:rPr>
          <w:rFonts w:asciiTheme="minorHAnsi" w:hAnsiTheme="minorHAnsi" w:cstheme="minorHAnsi"/>
          <w:sz w:val="28"/>
          <w:szCs w:val="28"/>
        </w:rPr>
        <w:t>This, of course, is not to say that people stolen from Africa didn’t do equally remarkable work in their native countries</w:t>
      </w:r>
      <w:r w:rsidRPr="00E94A2F">
        <w:rPr>
          <w:rFonts w:asciiTheme="minorHAnsi" w:hAnsiTheme="minorHAnsi" w:cstheme="minorHAnsi"/>
          <w:sz w:val="28"/>
          <w:szCs w:val="28"/>
        </w:rPr>
        <w:t xml:space="preserve"> before being </w:t>
      </w:r>
      <w:r w:rsidR="00A6319A" w:rsidRPr="00E94A2F">
        <w:rPr>
          <w:rFonts w:asciiTheme="minorHAnsi" w:hAnsiTheme="minorHAnsi" w:cstheme="minorHAnsi"/>
          <w:sz w:val="28"/>
          <w:szCs w:val="28"/>
        </w:rPr>
        <w:t>kidnapped</w:t>
      </w:r>
      <w:r w:rsidR="005504D8" w:rsidRPr="00E94A2F">
        <w:rPr>
          <w:rFonts w:asciiTheme="minorHAnsi" w:hAnsiTheme="minorHAnsi" w:cstheme="minorHAnsi"/>
          <w:sz w:val="28"/>
          <w:szCs w:val="28"/>
        </w:rPr>
        <w:t>.</w:t>
      </w:r>
    </w:p>
    <w:p w:rsidR="00CB7879" w:rsidRPr="00E94A2F" w:rsidRDefault="00CB7879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6923B7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What is similar,</w:t>
      </w:r>
      <w:r w:rsidR="00CB7879" w:rsidRPr="00E94A2F">
        <w:rPr>
          <w:rFonts w:asciiTheme="minorHAnsi" w:hAnsiTheme="minorHAnsi" w:cstheme="minorHAnsi"/>
          <w:sz w:val="28"/>
          <w:szCs w:val="28"/>
        </w:rPr>
        <w:t xml:space="preserve"> comparing slavery in Paul’s day </w:t>
      </w:r>
      <w:r w:rsidR="001B1B8D" w:rsidRPr="00E94A2F">
        <w:rPr>
          <w:rFonts w:asciiTheme="minorHAnsi" w:hAnsiTheme="minorHAnsi" w:cstheme="minorHAnsi"/>
          <w:sz w:val="28"/>
          <w:szCs w:val="28"/>
        </w:rPr>
        <w:t>to</w:t>
      </w:r>
      <w:r w:rsidR="00CB7879" w:rsidRPr="00E94A2F">
        <w:rPr>
          <w:rFonts w:asciiTheme="minorHAnsi" w:hAnsiTheme="minorHAnsi" w:cstheme="minorHAnsi"/>
          <w:sz w:val="28"/>
          <w:szCs w:val="28"/>
        </w:rPr>
        <w:t xml:space="preserve"> 19</w:t>
      </w:r>
      <w:r w:rsidR="00CB7879" w:rsidRPr="00E94A2F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CB7879" w:rsidRPr="00E94A2F">
        <w:rPr>
          <w:rFonts w:asciiTheme="minorHAnsi" w:hAnsiTheme="minorHAnsi" w:cstheme="minorHAnsi"/>
          <w:sz w:val="28"/>
          <w:szCs w:val="28"/>
        </w:rPr>
        <w:t xml:space="preserve"> century America</w:t>
      </w:r>
      <w:r w:rsidRPr="00E94A2F">
        <w:rPr>
          <w:rFonts w:asciiTheme="minorHAnsi" w:hAnsiTheme="minorHAnsi" w:cstheme="minorHAnsi"/>
          <w:sz w:val="28"/>
          <w:szCs w:val="28"/>
        </w:rPr>
        <w:t>,</w:t>
      </w:r>
      <w:r w:rsidR="00CB7879" w:rsidRPr="00E94A2F">
        <w:rPr>
          <w:rFonts w:asciiTheme="minorHAnsi" w:hAnsiTheme="minorHAnsi" w:cstheme="minorHAnsi"/>
          <w:sz w:val="28"/>
          <w:szCs w:val="28"/>
        </w:rPr>
        <w:t xml:space="preserve"> is that p</w:t>
      </w:r>
      <w:r w:rsidR="0024019D" w:rsidRPr="00E94A2F">
        <w:rPr>
          <w:rFonts w:asciiTheme="minorHAnsi" w:hAnsiTheme="minorHAnsi" w:cstheme="minorHAnsi"/>
          <w:sz w:val="28"/>
          <w:szCs w:val="28"/>
        </w:rPr>
        <w:t>unishment</w:t>
      </w:r>
      <w:r w:rsidRPr="00E94A2F">
        <w:rPr>
          <w:rFonts w:asciiTheme="minorHAnsi" w:hAnsiTheme="minorHAnsi" w:cstheme="minorHAnsi"/>
          <w:sz w:val="28"/>
          <w:szCs w:val="28"/>
        </w:rPr>
        <w:t xml:space="preserve"> in both places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 for runn</w:t>
      </w:r>
      <w:r w:rsidR="00892DD4" w:rsidRPr="00E94A2F">
        <w:rPr>
          <w:rFonts w:asciiTheme="minorHAnsi" w:hAnsiTheme="minorHAnsi" w:cstheme="minorHAnsi"/>
          <w:sz w:val="28"/>
          <w:szCs w:val="28"/>
        </w:rPr>
        <w:t>ing away could be extreme.  Runaways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 could be sold to the slave galleys, severely whipped, even executed</w:t>
      </w:r>
      <w:r w:rsidR="00A4109C" w:rsidRPr="00E94A2F">
        <w:rPr>
          <w:rFonts w:asciiTheme="minorHAnsi" w:hAnsiTheme="minorHAnsi" w:cstheme="minorHAnsi"/>
          <w:sz w:val="28"/>
          <w:szCs w:val="28"/>
        </w:rPr>
        <w:t xml:space="preserve">, </w:t>
      </w:r>
      <w:r w:rsidR="0024019D" w:rsidRPr="00E94A2F">
        <w:rPr>
          <w:rFonts w:asciiTheme="minorHAnsi" w:hAnsiTheme="minorHAnsi" w:cstheme="minorHAnsi"/>
          <w:sz w:val="28"/>
          <w:szCs w:val="28"/>
        </w:rPr>
        <w:t>which underscores the critic</w:t>
      </w:r>
      <w:r w:rsidR="00B278C2" w:rsidRPr="00E94A2F">
        <w:rPr>
          <w:rFonts w:asciiTheme="minorHAnsi" w:hAnsiTheme="minorHAnsi" w:cstheme="minorHAnsi"/>
          <w:sz w:val="28"/>
          <w:szCs w:val="28"/>
        </w:rPr>
        <w:t>al importance of this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 letter from Paul</w:t>
      </w:r>
      <w:r w:rsidR="00AC0755" w:rsidRPr="00E94A2F">
        <w:rPr>
          <w:rFonts w:asciiTheme="minorHAnsi" w:hAnsiTheme="minorHAnsi" w:cstheme="minorHAnsi"/>
          <w:sz w:val="28"/>
          <w:szCs w:val="28"/>
        </w:rPr>
        <w:t>.</w:t>
      </w:r>
    </w:p>
    <w:p w:rsidR="00A833CA" w:rsidRPr="00E94A2F" w:rsidRDefault="00A833CA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Paul calls the slave, Onesimus,  "a faithful beloved brother."   "Restore him,"</w:t>
      </w:r>
      <w:r w:rsidR="00E70DEC" w:rsidRPr="00E94A2F">
        <w:rPr>
          <w:rFonts w:asciiTheme="minorHAnsi" w:hAnsiTheme="minorHAnsi" w:cstheme="minorHAnsi"/>
          <w:sz w:val="28"/>
          <w:szCs w:val="28"/>
        </w:rPr>
        <w:t xml:space="preserve"> he urges Philemon. </w:t>
      </w:r>
      <w:r w:rsidR="00A833CA" w:rsidRPr="00E94A2F">
        <w:rPr>
          <w:rFonts w:asciiTheme="minorHAnsi" w:hAnsiTheme="minorHAnsi" w:cstheme="minorHAnsi"/>
          <w:sz w:val="28"/>
          <w:szCs w:val="28"/>
        </w:rPr>
        <w:t xml:space="preserve">Don’t punish him.  Don’t make </w:t>
      </w:r>
      <w:r w:rsidR="00F45615" w:rsidRPr="00E94A2F">
        <w:rPr>
          <w:rFonts w:asciiTheme="minorHAnsi" w:hAnsiTheme="minorHAnsi" w:cstheme="minorHAnsi"/>
          <w:sz w:val="28"/>
          <w:szCs w:val="28"/>
        </w:rPr>
        <w:t xml:space="preserve">of </w:t>
      </w:r>
      <w:r w:rsidR="00A833CA" w:rsidRPr="00E94A2F">
        <w:rPr>
          <w:rFonts w:asciiTheme="minorHAnsi" w:hAnsiTheme="minorHAnsi" w:cstheme="minorHAnsi"/>
          <w:sz w:val="28"/>
          <w:szCs w:val="28"/>
        </w:rPr>
        <w:t xml:space="preserve">him an object lesson. </w:t>
      </w:r>
      <w:r w:rsidR="00DE74E9" w:rsidRPr="00E94A2F">
        <w:rPr>
          <w:rFonts w:asciiTheme="minorHAnsi" w:hAnsiTheme="minorHAnsi" w:cstheme="minorHAnsi"/>
          <w:sz w:val="28"/>
          <w:szCs w:val="28"/>
        </w:rPr>
        <w:t xml:space="preserve">Take him back peaceably, and completely.  </w:t>
      </w:r>
      <w:r w:rsidR="00E70DEC" w:rsidRPr="00E94A2F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35110D" w:rsidRPr="00E94A2F" w:rsidRDefault="00E70DEC" w:rsidP="00460C85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Now, you need to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 know that th</w:t>
      </w:r>
      <w:r w:rsidR="001C45E0" w:rsidRPr="00E94A2F">
        <w:rPr>
          <w:rFonts w:asciiTheme="minorHAnsi" w:hAnsiTheme="minorHAnsi" w:cstheme="minorHAnsi"/>
          <w:sz w:val="28"/>
          <w:szCs w:val="28"/>
        </w:rPr>
        <w:t>e letter is not a private one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.  It is meant to be shared among the Christian community that meets in Philemon's house.  </w:t>
      </w:r>
    </w:p>
    <w:p w:rsidR="00460C85" w:rsidRPr="00E94A2F" w:rsidRDefault="00460C85" w:rsidP="00460C85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Why an open l</w:t>
      </w:r>
      <w:r w:rsidR="00D262CC" w:rsidRPr="00E94A2F">
        <w:rPr>
          <w:rFonts w:asciiTheme="minorHAnsi" w:hAnsiTheme="minorHAnsi" w:cstheme="minorHAnsi"/>
          <w:sz w:val="28"/>
          <w:szCs w:val="28"/>
        </w:rPr>
        <w:t>etter?  Well,</w:t>
      </w:r>
      <w:r w:rsidRPr="00E94A2F">
        <w:rPr>
          <w:rFonts w:asciiTheme="minorHAnsi" w:hAnsiTheme="minorHAnsi" w:cstheme="minorHAnsi"/>
          <w:sz w:val="28"/>
          <w:szCs w:val="28"/>
        </w:rPr>
        <w:t xml:space="preserve"> it is meant to pressure Philemon</w:t>
      </w:r>
      <w:r w:rsidR="00AF398F" w:rsidRPr="00E94A2F">
        <w:rPr>
          <w:rFonts w:asciiTheme="minorHAnsi" w:hAnsiTheme="minorHAnsi" w:cstheme="minorHAnsi"/>
          <w:sz w:val="28"/>
          <w:szCs w:val="28"/>
        </w:rPr>
        <w:t xml:space="preserve"> to welcome the slave, Onesimus back.  </w:t>
      </w:r>
      <w:r w:rsidRPr="00E94A2F">
        <w:rPr>
          <w:rFonts w:asciiTheme="minorHAnsi" w:hAnsiTheme="minorHAnsi" w:cstheme="minorHAnsi"/>
          <w:sz w:val="28"/>
          <w:szCs w:val="28"/>
        </w:rPr>
        <w:t>Paul is not above</w:t>
      </w:r>
      <w:r w:rsidR="00DE74E9" w:rsidRPr="00E94A2F">
        <w:rPr>
          <w:rFonts w:asciiTheme="minorHAnsi" w:hAnsiTheme="minorHAnsi" w:cstheme="minorHAnsi"/>
          <w:sz w:val="28"/>
          <w:szCs w:val="28"/>
        </w:rPr>
        <w:t xml:space="preserve"> using heavy handed</w:t>
      </w:r>
      <w:r w:rsidR="0051735A" w:rsidRPr="00E94A2F">
        <w:rPr>
          <w:rFonts w:asciiTheme="minorHAnsi" w:hAnsiTheme="minorHAnsi" w:cstheme="minorHAnsi"/>
          <w:sz w:val="28"/>
          <w:szCs w:val="28"/>
        </w:rPr>
        <w:t xml:space="preserve"> </w:t>
      </w:r>
      <w:r w:rsidR="00AF398F" w:rsidRPr="00E94A2F">
        <w:rPr>
          <w:rFonts w:asciiTheme="minorHAnsi" w:hAnsiTheme="minorHAnsi" w:cstheme="minorHAnsi"/>
          <w:sz w:val="28"/>
          <w:szCs w:val="28"/>
        </w:rPr>
        <w:t xml:space="preserve">means of </w:t>
      </w:r>
      <w:r w:rsidR="0051735A" w:rsidRPr="00E94A2F">
        <w:rPr>
          <w:rFonts w:asciiTheme="minorHAnsi" w:hAnsiTheme="minorHAnsi" w:cstheme="minorHAnsi"/>
          <w:sz w:val="28"/>
          <w:szCs w:val="28"/>
        </w:rPr>
        <w:t>leverage.</w:t>
      </w: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AD280A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 xml:space="preserve">Paul believes that the issue at hand is more than merely something between a slave master and a slave. </w:t>
      </w:r>
      <w:r w:rsidR="002324A0" w:rsidRPr="00E94A2F">
        <w:rPr>
          <w:rFonts w:asciiTheme="minorHAnsi" w:hAnsiTheme="minorHAnsi" w:cstheme="minorHAnsi"/>
          <w:sz w:val="28"/>
          <w:szCs w:val="28"/>
        </w:rPr>
        <w:t xml:space="preserve"> Onesimus</w:t>
      </w:r>
      <w:r w:rsidR="00460C85" w:rsidRPr="00E94A2F">
        <w:rPr>
          <w:rFonts w:asciiTheme="minorHAnsi" w:hAnsiTheme="minorHAnsi" w:cstheme="minorHAnsi"/>
          <w:sz w:val="28"/>
          <w:szCs w:val="28"/>
        </w:rPr>
        <w:t>,</w:t>
      </w:r>
      <w:r w:rsidR="00C207BC" w:rsidRPr="00E94A2F">
        <w:rPr>
          <w:rFonts w:asciiTheme="minorHAnsi" w:hAnsiTheme="minorHAnsi" w:cstheme="minorHAnsi"/>
          <w:sz w:val="28"/>
          <w:szCs w:val="28"/>
        </w:rPr>
        <w:t xml:space="preserve"> a </w:t>
      </w:r>
      <w:r w:rsidR="0035110D" w:rsidRPr="00E94A2F">
        <w:rPr>
          <w:rFonts w:asciiTheme="minorHAnsi" w:hAnsiTheme="minorHAnsi" w:cstheme="minorHAnsi"/>
          <w:sz w:val="28"/>
          <w:szCs w:val="28"/>
        </w:rPr>
        <w:t>follower of Jesus</w:t>
      </w:r>
      <w:r w:rsidR="00C207BC" w:rsidRPr="00E94A2F">
        <w:rPr>
          <w:rFonts w:asciiTheme="minorHAnsi" w:hAnsiTheme="minorHAnsi" w:cstheme="minorHAnsi"/>
          <w:sz w:val="28"/>
          <w:szCs w:val="28"/>
        </w:rPr>
        <w:t>, is</w:t>
      </w:r>
      <w:r w:rsidR="00AD280A" w:rsidRPr="00E94A2F">
        <w:rPr>
          <w:rFonts w:asciiTheme="minorHAnsi" w:hAnsiTheme="minorHAnsi" w:cstheme="minorHAnsi"/>
          <w:sz w:val="28"/>
          <w:szCs w:val="28"/>
        </w:rPr>
        <w:t xml:space="preserve">, according to Paul, </w:t>
      </w:r>
      <w:r w:rsidRPr="00E94A2F">
        <w:rPr>
          <w:rFonts w:asciiTheme="minorHAnsi" w:hAnsiTheme="minorHAnsi" w:cstheme="minorHAnsi"/>
          <w:sz w:val="28"/>
          <w:szCs w:val="28"/>
        </w:rPr>
        <w:t xml:space="preserve"> answerable to the entire </w:t>
      </w:r>
      <w:r w:rsidR="0035110D" w:rsidRPr="00E94A2F">
        <w:rPr>
          <w:rFonts w:asciiTheme="minorHAnsi" w:hAnsiTheme="minorHAnsi" w:cstheme="minorHAnsi"/>
          <w:sz w:val="28"/>
          <w:szCs w:val="28"/>
        </w:rPr>
        <w:t>house church</w:t>
      </w:r>
      <w:r w:rsidRPr="00E94A2F">
        <w:rPr>
          <w:rFonts w:asciiTheme="minorHAnsi" w:hAnsiTheme="minorHAnsi" w:cstheme="minorHAnsi"/>
          <w:sz w:val="28"/>
          <w:szCs w:val="28"/>
        </w:rPr>
        <w:t xml:space="preserve"> community.</w:t>
      </w:r>
      <w:r w:rsidR="000C398D" w:rsidRPr="00E94A2F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322967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lastRenderedPageBreak/>
        <w:t xml:space="preserve">According to Paul, </w:t>
      </w:r>
      <w:r w:rsidR="00460C85" w:rsidRPr="00E94A2F">
        <w:rPr>
          <w:rFonts w:asciiTheme="minorHAnsi" w:hAnsiTheme="minorHAnsi" w:cstheme="minorHAnsi"/>
          <w:sz w:val="28"/>
          <w:szCs w:val="28"/>
        </w:rPr>
        <w:t xml:space="preserve">unique </w:t>
      </w:r>
      <w:r w:rsidRPr="00E94A2F">
        <w:rPr>
          <w:rFonts w:asciiTheme="minorHAnsi" w:hAnsiTheme="minorHAnsi" w:cstheme="minorHAnsi"/>
          <w:sz w:val="28"/>
          <w:szCs w:val="28"/>
        </w:rPr>
        <w:t xml:space="preserve">opportunities are presented by this situation: </w:t>
      </w:r>
    </w:p>
    <w:p w:rsidR="0024019D" w:rsidRPr="00E94A2F" w:rsidRDefault="00322967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First,</w:t>
      </w:r>
      <w:r w:rsidR="009F5838" w:rsidRPr="00E94A2F">
        <w:rPr>
          <w:rFonts w:asciiTheme="minorHAnsi" w:hAnsiTheme="minorHAnsi" w:cstheme="minorHAnsi"/>
          <w:sz w:val="28"/>
          <w:szCs w:val="28"/>
        </w:rPr>
        <w:t xml:space="preserve">  here is </w:t>
      </w:r>
      <w:r w:rsidR="0024019D" w:rsidRPr="00E94A2F">
        <w:rPr>
          <w:rFonts w:asciiTheme="minorHAnsi" w:hAnsiTheme="minorHAnsi" w:cstheme="minorHAnsi"/>
          <w:sz w:val="28"/>
          <w:szCs w:val="28"/>
        </w:rPr>
        <w:t>an opportunity for the community to s</w:t>
      </w:r>
      <w:r w:rsidR="00FC423E" w:rsidRPr="00E94A2F">
        <w:rPr>
          <w:rFonts w:asciiTheme="minorHAnsi" w:hAnsiTheme="minorHAnsi" w:cstheme="minorHAnsi"/>
          <w:sz w:val="28"/>
          <w:szCs w:val="28"/>
        </w:rPr>
        <w:t xml:space="preserve">how itself to be </w:t>
      </w:r>
      <w:r w:rsidR="009F5838" w:rsidRPr="00E94A2F">
        <w:rPr>
          <w:rFonts w:asciiTheme="minorHAnsi" w:hAnsiTheme="minorHAnsi" w:cstheme="minorHAnsi"/>
          <w:sz w:val="28"/>
          <w:szCs w:val="28"/>
        </w:rPr>
        <w:t>an entity</w:t>
      </w:r>
      <w:r w:rsidR="00FC423E" w:rsidRPr="00E94A2F">
        <w:rPr>
          <w:rFonts w:asciiTheme="minorHAnsi" w:hAnsiTheme="minorHAnsi" w:cstheme="minorHAnsi"/>
          <w:sz w:val="28"/>
          <w:szCs w:val="28"/>
        </w:rPr>
        <w:t xml:space="preserve"> that is run according to the teachings of Jesus</w:t>
      </w:r>
      <w:r w:rsidR="009F5838" w:rsidRPr="00E94A2F">
        <w:rPr>
          <w:rFonts w:asciiTheme="minorHAnsi" w:hAnsiTheme="minorHAnsi" w:cstheme="minorHAnsi"/>
          <w:sz w:val="28"/>
          <w:szCs w:val="28"/>
        </w:rPr>
        <w:t>.  I</w:t>
      </w:r>
      <w:r w:rsidR="000C398D" w:rsidRPr="00E94A2F">
        <w:rPr>
          <w:rFonts w:asciiTheme="minorHAnsi" w:hAnsiTheme="minorHAnsi" w:cstheme="minorHAnsi"/>
          <w:sz w:val="28"/>
          <w:szCs w:val="28"/>
        </w:rPr>
        <w:t xml:space="preserve">t is </w:t>
      </w:r>
      <w:r w:rsidR="00AD280A" w:rsidRPr="00E94A2F">
        <w:rPr>
          <w:rFonts w:asciiTheme="minorHAnsi" w:hAnsiTheme="minorHAnsi" w:cstheme="minorHAnsi"/>
          <w:sz w:val="28"/>
          <w:szCs w:val="28"/>
        </w:rPr>
        <w:t>not a secular one. I</w:t>
      </w:r>
      <w:r w:rsidR="000C398D" w:rsidRPr="00E94A2F">
        <w:rPr>
          <w:rFonts w:asciiTheme="minorHAnsi" w:hAnsiTheme="minorHAnsi" w:cstheme="minorHAnsi"/>
          <w:sz w:val="28"/>
          <w:szCs w:val="28"/>
        </w:rPr>
        <w:t xml:space="preserve">t is a community that is </w:t>
      </w:r>
      <w:r w:rsidR="0024019D" w:rsidRPr="00E94A2F">
        <w:rPr>
          <w:rFonts w:asciiTheme="minorHAnsi" w:hAnsiTheme="minorHAnsi" w:cstheme="minorHAnsi"/>
          <w:sz w:val="28"/>
          <w:szCs w:val="28"/>
        </w:rPr>
        <w:t>as different</w:t>
      </w:r>
      <w:r w:rsidR="007E4648" w:rsidRPr="00E94A2F">
        <w:rPr>
          <w:rFonts w:asciiTheme="minorHAnsi" w:hAnsiTheme="minorHAnsi" w:cstheme="minorHAnsi"/>
          <w:sz w:val="28"/>
          <w:szCs w:val="28"/>
        </w:rPr>
        <w:t xml:space="preserve"> from the </w:t>
      </w:r>
      <w:r w:rsidR="000C398D" w:rsidRPr="00E94A2F">
        <w:rPr>
          <w:rFonts w:asciiTheme="minorHAnsi" w:hAnsiTheme="minorHAnsi" w:cstheme="minorHAnsi"/>
          <w:sz w:val="28"/>
          <w:szCs w:val="28"/>
        </w:rPr>
        <w:t>“</w:t>
      </w:r>
      <w:r w:rsidR="007E4648" w:rsidRPr="00E94A2F">
        <w:rPr>
          <w:rFonts w:asciiTheme="minorHAnsi" w:hAnsiTheme="minorHAnsi" w:cstheme="minorHAnsi"/>
          <w:sz w:val="28"/>
          <w:szCs w:val="28"/>
        </w:rPr>
        <w:t>world</w:t>
      </w:r>
      <w:r w:rsidR="000C398D" w:rsidRPr="00E94A2F">
        <w:rPr>
          <w:rFonts w:asciiTheme="minorHAnsi" w:hAnsiTheme="minorHAnsi" w:cstheme="minorHAnsi"/>
          <w:sz w:val="28"/>
          <w:szCs w:val="28"/>
        </w:rPr>
        <w:t>”</w:t>
      </w:r>
      <w:r w:rsidR="007E4648" w:rsidRPr="00E94A2F">
        <w:rPr>
          <w:rFonts w:asciiTheme="minorHAnsi" w:hAnsiTheme="minorHAnsi" w:cstheme="minorHAnsi"/>
          <w:sz w:val="28"/>
          <w:szCs w:val="28"/>
        </w:rPr>
        <w:t xml:space="preserve"> community as 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can be.  </w:t>
      </w: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Secondly, here is an opportunity for the community to show su</w:t>
      </w:r>
      <w:r w:rsidR="003B5777" w:rsidRPr="00E94A2F">
        <w:rPr>
          <w:rFonts w:asciiTheme="minorHAnsi" w:hAnsiTheme="minorHAnsi" w:cstheme="minorHAnsi"/>
          <w:sz w:val="28"/>
          <w:szCs w:val="28"/>
        </w:rPr>
        <w:t>ch love and mercy to Onesimus</w:t>
      </w:r>
      <w:r w:rsidRPr="00E94A2F">
        <w:rPr>
          <w:rFonts w:asciiTheme="minorHAnsi" w:hAnsiTheme="minorHAnsi" w:cstheme="minorHAnsi"/>
          <w:sz w:val="28"/>
          <w:szCs w:val="28"/>
        </w:rPr>
        <w:t xml:space="preserve"> as to ground </w:t>
      </w:r>
      <w:r w:rsidR="00170DAF" w:rsidRPr="00E94A2F">
        <w:rPr>
          <w:rFonts w:asciiTheme="minorHAnsi" w:hAnsiTheme="minorHAnsi" w:cstheme="minorHAnsi"/>
          <w:sz w:val="28"/>
          <w:szCs w:val="28"/>
        </w:rPr>
        <w:t>him</w:t>
      </w:r>
      <w:r w:rsidRPr="00E94A2F">
        <w:rPr>
          <w:rFonts w:asciiTheme="minorHAnsi" w:hAnsiTheme="minorHAnsi" w:cstheme="minorHAnsi"/>
          <w:sz w:val="28"/>
          <w:szCs w:val="28"/>
        </w:rPr>
        <w:t xml:space="preserve"> in the faith.  </w:t>
      </w:r>
      <w:r w:rsidR="006F20BB" w:rsidRPr="00E94A2F">
        <w:rPr>
          <w:rFonts w:asciiTheme="minorHAnsi" w:hAnsiTheme="minorHAnsi" w:cstheme="minorHAnsi"/>
          <w:sz w:val="28"/>
          <w:szCs w:val="28"/>
        </w:rPr>
        <w:t xml:space="preserve">Here is what I am getting at:  </w:t>
      </w:r>
      <w:r w:rsidRPr="00E94A2F">
        <w:rPr>
          <w:rFonts w:asciiTheme="minorHAnsi" w:hAnsiTheme="minorHAnsi" w:cstheme="minorHAnsi"/>
          <w:sz w:val="28"/>
          <w:szCs w:val="28"/>
        </w:rPr>
        <w:t>Onesimus is not on trial because he has come home</w:t>
      </w:r>
      <w:r w:rsidR="00170DAF" w:rsidRPr="00E94A2F">
        <w:rPr>
          <w:rFonts w:asciiTheme="minorHAnsi" w:hAnsiTheme="minorHAnsi" w:cstheme="minorHAnsi"/>
          <w:sz w:val="28"/>
          <w:szCs w:val="28"/>
        </w:rPr>
        <w:t xml:space="preserve"> on his knees</w:t>
      </w:r>
      <w:r w:rsidRPr="00E94A2F">
        <w:rPr>
          <w:rFonts w:asciiTheme="minorHAnsi" w:hAnsiTheme="minorHAnsi" w:cstheme="minorHAnsi"/>
          <w:sz w:val="28"/>
          <w:szCs w:val="28"/>
        </w:rPr>
        <w:t>. No, according to Paul, it is the Christians in Philemon's house there in the town of Colossae that are the ones on trial.</w:t>
      </w:r>
      <w:r w:rsidR="00170DAF" w:rsidRPr="00E94A2F">
        <w:rPr>
          <w:rFonts w:asciiTheme="minorHAnsi" w:hAnsiTheme="minorHAnsi" w:cstheme="minorHAnsi"/>
          <w:sz w:val="28"/>
          <w:szCs w:val="28"/>
        </w:rPr>
        <w:t xml:space="preserve"> This   is    </w:t>
      </w:r>
      <w:r w:rsidR="00170DAF" w:rsidRPr="00E94A2F">
        <w:rPr>
          <w:rFonts w:asciiTheme="minorHAnsi" w:hAnsiTheme="minorHAnsi" w:cstheme="minorHAnsi"/>
          <w:i/>
          <w:iCs/>
          <w:sz w:val="28"/>
          <w:szCs w:val="28"/>
        </w:rPr>
        <w:t>the</w:t>
      </w:r>
      <w:r w:rsidR="00170DAF" w:rsidRPr="00E94A2F">
        <w:rPr>
          <w:rFonts w:asciiTheme="minorHAnsi" w:hAnsiTheme="minorHAnsi" w:cstheme="minorHAnsi"/>
          <w:sz w:val="28"/>
          <w:szCs w:val="28"/>
        </w:rPr>
        <w:t xml:space="preserve"> </w:t>
      </w:r>
      <w:r w:rsidR="0035110D" w:rsidRPr="00E94A2F">
        <w:rPr>
          <w:rFonts w:asciiTheme="minorHAnsi" w:hAnsiTheme="minorHAnsi" w:cstheme="minorHAnsi"/>
          <w:sz w:val="28"/>
          <w:szCs w:val="28"/>
        </w:rPr>
        <w:t xml:space="preserve">prime  </w:t>
      </w:r>
      <w:r w:rsidR="00170DAF" w:rsidRPr="00E94A2F">
        <w:rPr>
          <w:rFonts w:asciiTheme="minorHAnsi" w:hAnsiTheme="minorHAnsi" w:cstheme="minorHAnsi"/>
          <w:sz w:val="28"/>
          <w:szCs w:val="28"/>
        </w:rPr>
        <w:t xml:space="preserve">issue.  </w:t>
      </w: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The fate of Onesimus and hi</w:t>
      </w:r>
      <w:r w:rsidR="00FC423E" w:rsidRPr="00E94A2F">
        <w:rPr>
          <w:rFonts w:asciiTheme="minorHAnsi" w:hAnsiTheme="minorHAnsi" w:cstheme="minorHAnsi"/>
          <w:sz w:val="28"/>
          <w:szCs w:val="28"/>
        </w:rPr>
        <w:t xml:space="preserve">s brothers and sisters in the church community are linked </w:t>
      </w:r>
      <w:r w:rsidRPr="00E94A2F">
        <w:rPr>
          <w:rFonts w:asciiTheme="minorHAnsi" w:hAnsiTheme="minorHAnsi" w:cstheme="minorHAnsi"/>
          <w:sz w:val="28"/>
          <w:szCs w:val="28"/>
        </w:rPr>
        <w:t>i</w:t>
      </w:r>
      <w:r w:rsidR="00322967">
        <w:rPr>
          <w:rFonts w:asciiTheme="minorHAnsi" w:hAnsiTheme="minorHAnsi" w:cstheme="minorHAnsi"/>
          <w:sz w:val="28"/>
          <w:szCs w:val="28"/>
        </w:rPr>
        <w:t>nextric</w:t>
      </w:r>
      <w:r w:rsidRPr="00E94A2F">
        <w:rPr>
          <w:rFonts w:asciiTheme="minorHAnsi" w:hAnsiTheme="minorHAnsi" w:cstheme="minorHAnsi"/>
          <w:sz w:val="28"/>
          <w:szCs w:val="28"/>
        </w:rPr>
        <w:t>ably for Paul</w:t>
      </w:r>
      <w:r w:rsidR="009F5838" w:rsidRPr="00E94A2F">
        <w:rPr>
          <w:rFonts w:asciiTheme="minorHAnsi" w:hAnsiTheme="minorHAnsi" w:cstheme="minorHAnsi"/>
          <w:sz w:val="28"/>
          <w:szCs w:val="28"/>
        </w:rPr>
        <w:t>,</w:t>
      </w:r>
      <w:r w:rsidRPr="00E94A2F">
        <w:rPr>
          <w:rFonts w:asciiTheme="minorHAnsi" w:hAnsiTheme="minorHAnsi" w:cstheme="minorHAnsi"/>
          <w:sz w:val="28"/>
          <w:szCs w:val="28"/>
        </w:rPr>
        <w:t xml:space="preserve"> who </w:t>
      </w:r>
      <w:r w:rsidR="00407EB6" w:rsidRPr="00E94A2F">
        <w:rPr>
          <w:rFonts w:asciiTheme="minorHAnsi" w:hAnsiTheme="minorHAnsi" w:cstheme="minorHAnsi"/>
          <w:sz w:val="28"/>
          <w:szCs w:val="28"/>
        </w:rPr>
        <w:t xml:space="preserve">once </w:t>
      </w:r>
      <w:r w:rsidRPr="00E94A2F">
        <w:rPr>
          <w:rFonts w:asciiTheme="minorHAnsi" w:hAnsiTheme="minorHAnsi" w:cstheme="minorHAnsi"/>
          <w:sz w:val="28"/>
          <w:szCs w:val="28"/>
        </w:rPr>
        <w:t>sa</w:t>
      </w:r>
      <w:r w:rsidR="00407EB6" w:rsidRPr="00E94A2F">
        <w:rPr>
          <w:rFonts w:asciiTheme="minorHAnsi" w:hAnsiTheme="minorHAnsi" w:cstheme="minorHAnsi"/>
          <w:sz w:val="28"/>
          <w:szCs w:val="28"/>
        </w:rPr>
        <w:t>id</w:t>
      </w:r>
      <w:r w:rsidRPr="00E94A2F">
        <w:rPr>
          <w:rFonts w:asciiTheme="minorHAnsi" w:hAnsiTheme="minorHAnsi" w:cstheme="minorHAnsi"/>
          <w:sz w:val="28"/>
          <w:szCs w:val="28"/>
        </w:rPr>
        <w:t xml:space="preserve">, "If one member suffers, all suffer together, </w:t>
      </w:r>
      <w:r w:rsidR="00505A87" w:rsidRPr="00E94A2F">
        <w:rPr>
          <w:rFonts w:asciiTheme="minorHAnsi" w:hAnsiTheme="minorHAnsi" w:cstheme="minorHAnsi"/>
          <w:sz w:val="28"/>
          <w:szCs w:val="28"/>
        </w:rPr>
        <w:t xml:space="preserve"> </w:t>
      </w:r>
      <w:r w:rsidRPr="00E94A2F">
        <w:rPr>
          <w:rFonts w:asciiTheme="minorHAnsi" w:hAnsiTheme="minorHAnsi" w:cstheme="minorHAnsi"/>
          <w:sz w:val="28"/>
          <w:szCs w:val="28"/>
        </w:rPr>
        <w:t>if one member is honored all rejoice together.”</w:t>
      </w: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 xml:space="preserve">Finally, </w:t>
      </w:r>
      <w:r w:rsidR="000C398D" w:rsidRPr="00E94A2F">
        <w:rPr>
          <w:rFonts w:asciiTheme="minorHAnsi" w:hAnsiTheme="minorHAnsi" w:cstheme="minorHAnsi"/>
          <w:sz w:val="28"/>
          <w:szCs w:val="28"/>
        </w:rPr>
        <w:t>and this is just as</w:t>
      </w:r>
      <w:r w:rsidR="00FC423E" w:rsidRPr="00E94A2F">
        <w:rPr>
          <w:rFonts w:asciiTheme="minorHAnsi" w:hAnsiTheme="minorHAnsi" w:cstheme="minorHAnsi"/>
          <w:sz w:val="28"/>
          <w:szCs w:val="28"/>
        </w:rPr>
        <w:t xml:space="preserve"> important, </w:t>
      </w:r>
      <w:r w:rsidRPr="00E94A2F">
        <w:rPr>
          <w:rFonts w:asciiTheme="minorHAnsi" w:hAnsiTheme="minorHAnsi" w:cstheme="minorHAnsi"/>
          <w:sz w:val="28"/>
          <w:szCs w:val="28"/>
        </w:rPr>
        <w:t>here is an opportunity for Philemon himself as</w:t>
      </w:r>
      <w:r w:rsidR="000C398D" w:rsidRPr="00E94A2F">
        <w:rPr>
          <w:rFonts w:asciiTheme="minorHAnsi" w:hAnsiTheme="minorHAnsi" w:cstheme="minorHAnsi"/>
          <w:sz w:val="28"/>
          <w:szCs w:val="28"/>
        </w:rPr>
        <w:t xml:space="preserve"> a</w:t>
      </w:r>
      <w:r w:rsidRPr="00E94A2F">
        <w:rPr>
          <w:rFonts w:asciiTheme="minorHAnsi" w:hAnsiTheme="minorHAnsi" w:cstheme="minorHAnsi"/>
          <w:sz w:val="28"/>
          <w:szCs w:val="28"/>
        </w:rPr>
        <w:t xml:space="preserve"> leader of this community of Christians, to show what he is made of.</w:t>
      </w:r>
      <w:r w:rsidR="00FC423E" w:rsidRPr="00E94A2F">
        <w:rPr>
          <w:rFonts w:asciiTheme="minorHAnsi" w:hAnsiTheme="minorHAnsi" w:cstheme="minorHAnsi"/>
          <w:sz w:val="28"/>
          <w:szCs w:val="28"/>
        </w:rPr>
        <w:t xml:space="preserve">  Paul </w:t>
      </w:r>
      <w:r w:rsidR="00A8623E" w:rsidRPr="00E94A2F">
        <w:rPr>
          <w:rFonts w:asciiTheme="minorHAnsi" w:hAnsiTheme="minorHAnsi" w:cstheme="minorHAnsi"/>
          <w:sz w:val="28"/>
          <w:szCs w:val="28"/>
        </w:rPr>
        <w:t xml:space="preserve">makes the </w:t>
      </w:r>
      <w:r w:rsidR="00FC423E" w:rsidRPr="00E94A2F">
        <w:rPr>
          <w:rFonts w:asciiTheme="minorHAnsi" w:hAnsiTheme="minorHAnsi" w:cstheme="minorHAnsi"/>
          <w:sz w:val="28"/>
          <w:szCs w:val="28"/>
        </w:rPr>
        <w:t>following</w:t>
      </w:r>
      <w:r w:rsidR="00AD280A" w:rsidRPr="00E94A2F">
        <w:rPr>
          <w:rFonts w:asciiTheme="minorHAnsi" w:hAnsiTheme="minorHAnsi" w:cstheme="minorHAnsi"/>
          <w:sz w:val="28"/>
          <w:szCs w:val="28"/>
        </w:rPr>
        <w:t xml:space="preserve"> appeal to him</w:t>
      </w:r>
      <w:r w:rsidR="00FC423E" w:rsidRPr="00E94A2F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FC423E" w:rsidRPr="00E94A2F" w:rsidRDefault="0024019D" w:rsidP="00A50C89">
      <w:pPr>
        <w:pStyle w:val="BodyText"/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 xml:space="preserve">I am bold enough in Christ to command you to do your duty,  yet I would rather appeal to you on the basis of love . . .  I prefer to do nothing without your consent, in order that your good deed might be voluntary and not something forced.  </w:t>
      </w:r>
    </w:p>
    <w:p w:rsidR="00FC423E" w:rsidRPr="00E94A2F" w:rsidRDefault="00FC423E" w:rsidP="00A50C89">
      <w:pPr>
        <w:pStyle w:val="BodyText"/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24019D" w:rsidP="00A50C89">
      <w:pPr>
        <w:pStyle w:val="BodyText"/>
        <w:contextualSpacing/>
        <w:rPr>
          <w:rFonts w:asciiTheme="minorHAnsi" w:hAnsiTheme="minorHAnsi" w:cstheme="minorHAnsi"/>
          <w:i w:val="0"/>
          <w:sz w:val="28"/>
          <w:szCs w:val="28"/>
        </w:rPr>
      </w:pPr>
      <w:r w:rsidRPr="00E94A2F">
        <w:rPr>
          <w:rFonts w:asciiTheme="minorHAnsi" w:hAnsiTheme="minorHAnsi" w:cstheme="minorHAnsi"/>
          <w:i w:val="0"/>
          <w:sz w:val="28"/>
          <w:szCs w:val="28"/>
        </w:rPr>
        <w:t>Paul shows that he is pretty hopeful that Phi</w:t>
      </w:r>
      <w:r w:rsidR="00055E85" w:rsidRPr="00E94A2F">
        <w:rPr>
          <w:rFonts w:asciiTheme="minorHAnsi" w:hAnsiTheme="minorHAnsi" w:cstheme="minorHAnsi"/>
          <w:i w:val="0"/>
          <w:sz w:val="28"/>
          <w:szCs w:val="28"/>
        </w:rPr>
        <w:t>lemon will do “the right thing.”</w:t>
      </w: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24019D" w:rsidP="00A50C89">
      <w:pPr>
        <w:pStyle w:val="BodyText"/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 xml:space="preserve">I hear of your love for all the saints and your faith toward the Lord Jesus. I have indeed received much joy and encouragement from your love, because the hearts of the saints have been refreshed through you, my brother. </w:t>
      </w: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“Refreshed.</w:t>
      </w:r>
      <w:r w:rsidR="00A8623E" w:rsidRPr="00E94A2F">
        <w:rPr>
          <w:rFonts w:asciiTheme="minorHAnsi" w:hAnsiTheme="minorHAnsi" w:cstheme="minorHAnsi"/>
          <w:sz w:val="28"/>
          <w:szCs w:val="28"/>
        </w:rPr>
        <w:t>”  This is an interesting word, and I want to spend the rest of the sermon focusing on it. The word in Greek literally means</w:t>
      </w:r>
      <w:r w:rsidRPr="00E94A2F">
        <w:rPr>
          <w:rFonts w:asciiTheme="minorHAnsi" w:hAnsiTheme="minorHAnsi" w:cstheme="minorHAnsi"/>
          <w:sz w:val="28"/>
          <w:szCs w:val="28"/>
        </w:rPr>
        <w:t xml:space="preserve">, </w:t>
      </w:r>
      <w:r w:rsidRPr="00E94A2F">
        <w:rPr>
          <w:rFonts w:asciiTheme="minorHAnsi" w:hAnsiTheme="minorHAnsi" w:cstheme="minorHAnsi"/>
          <w:i/>
          <w:iCs/>
          <w:sz w:val="28"/>
          <w:szCs w:val="28"/>
        </w:rPr>
        <w:t>given shelter</w:t>
      </w:r>
      <w:r w:rsidRPr="00E94A2F">
        <w:rPr>
          <w:rFonts w:asciiTheme="minorHAnsi" w:hAnsiTheme="minorHAnsi" w:cstheme="minorHAnsi"/>
          <w:sz w:val="28"/>
          <w:szCs w:val="28"/>
        </w:rPr>
        <w:t xml:space="preserve">.  </w:t>
      </w: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AD280A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 xml:space="preserve">It’s 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akin to the wonderful invitation Jesus gives in Matthew 11:28, </w:t>
      </w:r>
      <w:r w:rsidR="0024019D" w:rsidRPr="00E94A2F">
        <w:rPr>
          <w:rFonts w:asciiTheme="minorHAnsi" w:hAnsiTheme="minorHAnsi" w:cstheme="minorHAnsi"/>
          <w:i/>
          <w:sz w:val="28"/>
          <w:szCs w:val="28"/>
        </w:rPr>
        <w:t>Come unto me, all you that are weary and are heavily laden, and I will give you res</w:t>
      </w:r>
      <w:r w:rsidR="003B5777" w:rsidRPr="00E94A2F">
        <w:rPr>
          <w:rFonts w:asciiTheme="minorHAnsi" w:hAnsiTheme="minorHAnsi" w:cstheme="minorHAnsi"/>
          <w:i/>
          <w:sz w:val="28"/>
          <w:szCs w:val="28"/>
        </w:rPr>
        <w:t>t</w:t>
      </w:r>
      <w:r w:rsidR="0024019D" w:rsidRPr="00E94A2F">
        <w:rPr>
          <w:rFonts w:asciiTheme="minorHAnsi" w:hAnsiTheme="minorHAnsi" w:cstheme="minorHAnsi"/>
          <w:i/>
          <w:sz w:val="28"/>
          <w:szCs w:val="28"/>
        </w:rPr>
        <w:t>.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70733" w:rsidRPr="00E94A2F" w:rsidRDefault="009F5838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lastRenderedPageBreak/>
        <w:t>You see</w:t>
      </w:r>
      <w:r w:rsidR="0024019D" w:rsidRPr="00E94A2F">
        <w:rPr>
          <w:rFonts w:asciiTheme="minorHAnsi" w:hAnsiTheme="minorHAnsi" w:cstheme="minorHAnsi"/>
          <w:sz w:val="28"/>
          <w:szCs w:val="28"/>
        </w:rPr>
        <w:t>, the question hanging in the air in this community is, will Onesimus be given shelt</w:t>
      </w:r>
      <w:r w:rsidR="003B5777" w:rsidRPr="00E94A2F">
        <w:rPr>
          <w:rFonts w:asciiTheme="minorHAnsi" w:hAnsiTheme="minorHAnsi" w:cstheme="minorHAnsi"/>
          <w:sz w:val="28"/>
          <w:szCs w:val="28"/>
        </w:rPr>
        <w:t>er?  How merciful are you</w:t>
      </w:r>
      <w:r w:rsidR="0024019D" w:rsidRPr="00E94A2F">
        <w:rPr>
          <w:rFonts w:asciiTheme="minorHAnsi" w:hAnsiTheme="minorHAnsi" w:cstheme="minorHAnsi"/>
          <w:sz w:val="28"/>
          <w:szCs w:val="28"/>
        </w:rPr>
        <w:t>, Philemon, when push comes to shove?  Can you be as gracious to your own runaway slave as to other “important” people who have come to Colossae?  Or doe</w:t>
      </w:r>
      <w:r w:rsidR="00750C07" w:rsidRPr="00E94A2F">
        <w:rPr>
          <w:rFonts w:asciiTheme="minorHAnsi" w:hAnsiTheme="minorHAnsi" w:cstheme="minorHAnsi"/>
          <w:sz w:val="28"/>
          <w:szCs w:val="28"/>
        </w:rPr>
        <w:t>s your love have boundaries?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D00F46" w:rsidRPr="00E94A2F" w:rsidRDefault="00D00F46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750C07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Boundaries</w:t>
      </w:r>
      <w:r w:rsidR="00C70733" w:rsidRPr="00E94A2F">
        <w:rPr>
          <w:rFonts w:asciiTheme="minorHAnsi" w:hAnsiTheme="minorHAnsi" w:cstheme="minorHAnsi"/>
          <w:sz w:val="28"/>
          <w:szCs w:val="28"/>
        </w:rPr>
        <w:t xml:space="preserve">. 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This is the acid test. </w:t>
      </w:r>
      <w:r w:rsidR="00C70733" w:rsidRPr="00E94A2F">
        <w:rPr>
          <w:rFonts w:asciiTheme="minorHAnsi" w:hAnsiTheme="minorHAnsi" w:cstheme="minorHAnsi"/>
          <w:sz w:val="28"/>
          <w:szCs w:val="28"/>
        </w:rPr>
        <w:t xml:space="preserve">Why?  Because Jesus, the founder of the faith, seemed to have none.  </w:t>
      </w:r>
    </w:p>
    <w:p w:rsidR="00750C07" w:rsidRPr="00E94A2F" w:rsidRDefault="00750C07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750C07" w:rsidRPr="00E94A2F" w:rsidRDefault="00C02087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 xml:space="preserve">Here is what I am getting at:  </w:t>
      </w:r>
      <w:r w:rsidR="00750C07" w:rsidRPr="00E94A2F">
        <w:rPr>
          <w:rFonts w:asciiTheme="minorHAnsi" w:hAnsiTheme="minorHAnsi" w:cstheme="minorHAnsi"/>
          <w:sz w:val="28"/>
          <w:szCs w:val="28"/>
        </w:rPr>
        <w:t xml:space="preserve">Lutheran </w:t>
      </w:r>
      <w:r w:rsidR="00746B39" w:rsidRPr="00E94A2F">
        <w:rPr>
          <w:rFonts w:asciiTheme="minorHAnsi" w:hAnsiTheme="minorHAnsi" w:cstheme="minorHAnsi"/>
          <w:sz w:val="28"/>
          <w:szCs w:val="28"/>
        </w:rPr>
        <w:t xml:space="preserve">pastor, </w:t>
      </w:r>
      <w:r w:rsidR="00750C07" w:rsidRPr="00E94A2F">
        <w:rPr>
          <w:rFonts w:asciiTheme="minorHAnsi" w:hAnsiTheme="minorHAnsi" w:cstheme="minorHAnsi"/>
          <w:sz w:val="28"/>
          <w:szCs w:val="28"/>
        </w:rPr>
        <w:t>Nadia Bolz-Weber</w:t>
      </w:r>
      <w:r w:rsidR="00746B39" w:rsidRPr="00E94A2F">
        <w:rPr>
          <w:rFonts w:asciiTheme="minorHAnsi" w:hAnsiTheme="minorHAnsi" w:cstheme="minorHAnsi"/>
          <w:sz w:val="28"/>
          <w:szCs w:val="28"/>
        </w:rPr>
        <w:t>,</w:t>
      </w:r>
      <w:r w:rsidR="00750C07" w:rsidRPr="00E94A2F">
        <w:rPr>
          <w:rFonts w:asciiTheme="minorHAnsi" w:hAnsiTheme="minorHAnsi" w:cstheme="minorHAnsi"/>
          <w:sz w:val="28"/>
          <w:szCs w:val="28"/>
        </w:rPr>
        <w:t xml:space="preserve"> says that whenever you and I draw a line in the sand, so to speak, Jesus is on the other side of that line.  That is to say that when you and I draw a line or build a wall in order to exclude someone, for whatever reason, Jesus is on the other side of that</w:t>
      </w:r>
      <w:r w:rsidR="009F5838" w:rsidRPr="00E94A2F">
        <w:rPr>
          <w:rFonts w:asciiTheme="minorHAnsi" w:hAnsiTheme="minorHAnsi" w:cstheme="minorHAnsi"/>
          <w:sz w:val="28"/>
          <w:szCs w:val="28"/>
        </w:rPr>
        <w:t xml:space="preserve"> line</w:t>
      </w:r>
      <w:r w:rsidR="00750C07" w:rsidRPr="00E94A2F">
        <w:rPr>
          <w:rFonts w:asciiTheme="minorHAnsi" w:hAnsiTheme="minorHAnsi" w:cstheme="minorHAnsi"/>
          <w:sz w:val="28"/>
          <w:szCs w:val="28"/>
        </w:rPr>
        <w:t xml:space="preserve"> – Jesus is with</w:t>
      </w:r>
      <w:r w:rsidR="00010559" w:rsidRPr="00E94A2F">
        <w:rPr>
          <w:rFonts w:asciiTheme="minorHAnsi" w:hAnsiTheme="minorHAnsi" w:cstheme="minorHAnsi"/>
          <w:sz w:val="28"/>
          <w:szCs w:val="28"/>
        </w:rPr>
        <w:t xml:space="preserve"> the other person we are attempt</w:t>
      </w:r>
      <w:r w:rsidR="00750C07" w:rsidRPr="00E94A2F">
        <w:rPr>
          <w:rFonts w:asciiTheme="minorHAnsi" w:hAnsiTheme="minorHAnsi" w:cstheme="minorHAnsi"/>
          <w:sz w:val="28"/>
          <w:szCs w:val="28"/>
        </w:rPr>
        <w:t>ing to exclude</w:t>
      </w:r>
      <w:r w:rsidR="00010559" w:rsidRPr="00E94A2F">
        <w:rPr>
          <w:rFonts w:asciiTheme="minorHAnsi" w:hAnsiTheme="minorHAnsi" w:cstheme="minorHAnsi"/>
          <w:sz w:val="28"/>
          <w:szCs w:val="28"/>
        </w:rPr>
        <w:t>, every time</w:t>
      </w:r>
      <w:r w:rsidR="00750C07" w:rsidRPr="00E94A2F">
        <w:rPr>
          <w:rFonts w:asciiTheme="minorHAnsi" w:hAnsiTheme="minorHAnsi" w:cstheme="minorHAnsi"/>
          <w:sz w:val="28"/>
          <w:szCs w:val="28"/>
        </w:rPr>
        <w:t xml:space="preserve">.  </w:t>
      </w:r>
    </w:p>
    <w:p w:rsidR="00C02087" w:rsidRPr="00E94A2F" w:rsidRDefault="00C02087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C02087" w:rsidRPr="00E94A2F" w:rsidRDefault="00C02087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 xml:space="preserve">You want to build a wall between the USA and Mexico?  Fine.  Just know that Jesus will be on the Juarez side of the </w:t>
      </w:r>
      <w:r w:rsidR="006D13FD" w:rsidRPr="00E94A2F">
        <w:rPr>
          <w:rFonts w:asciiTheme="minorHAnsi" w:hAnsiTheme="minorHAnsi" w:cstheme="minorHAnsi"/>
          <w:sz w:val="28"/>
          <w:szCs w:val="28"/>
        </w:rPr>
        <w:t>Rio Grande</w:t>
      </w:r>
      <w:r w:rsidRPr="00E94A2F">
        <w:rPr>
          <w:rFonts w:asciiTheme="minorHAnsi" w:hAnsiTheme="minorHAnsi" w:cstheme="minorHAnsi"/>
          <w:sz w:val="28"/>
          <w:szCs w:val="28"/>
        </w:rPr>
        <w:t xml:space="preserve">, not </w:t>
      </w:r>
      <w:r w:rsidR="006D13FD" w:rsidRPr="00E94A2F">
        <w:rPr>
          <w:rFonts w:asciiTheme="minorHAnsi" w:hAnsiTheme="minorHAnsi" w:cstheme="minorHAnsi"/>
          <w:sz w:val="28"/>
          <w:szCs w:val="28"/>
        </w:rPr>
        <w:t>on the</w:t>
      </w:r>
      <w:r w:rsidRPr="00E94A2F">
        <w:rPr>
          <w:rFonts w:asciiTheme="minorHAnsi" w:hAnsiTheme="minorHAnsi" w:cstheme="minorHAnsi"/>
          <w:sz w:val="28"/>
          <w:szCs w:val="28"/>
        </w:rPr>
        <w:t xml:space="preserve"> El Paso</w:t>
      </w:r>
      <w:r w:rsidR="006D13FD" w:rsidRPr="00E94A2F">
        <w:rPr>
          <w:rFonts w:asciiTheme="minorHAnsi" w:hAnsiTheme="minorHAnsi" w:cstheme="minorHAnsi"/>
          <w:sz w:val="28"/>
          <w:szCs w:val="28"/>
        </w:rPr>
        <w:t xml:space="preserve"> side</w:t>
      </w:r>
      <w:r w:rsidRPr="00E94A2F">
        <w:rPr>
          <w:rFonts w:asciiTheme="minorHAnsi" w:hAnsiTheme="minorHAnsi" w:cstheme="minorHAnsi"/>
          <w:sz w:val="28"/>
          <w:szCs w:val="28"/>
        </w:rPr>
        <w:t xml:space="preserve">.  </w:t>
      </w: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C70733" w:rsidRPr="00E94A2F" w:rsidRDefault="00750C07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 xml:space="preserve">Well, Paul understands this.  </w:t>
      </w:r>
      <w:r w:rsidR="0024019D" w:rsidRPr="00E94A2F">
        <w:rPr>
          <w:rFonts w:asciiTheme="minorHAnsi" w:hAnsiTheme="minorHAnsi" w:cstheme="minorHAnsi"/>
          <w:sz w:val="28"/>
          <w:szCs w:val="28"/>
        </w:rPr>
        <w:t>Paul is asking Philemon to do some stretching</w:t>
      </w:r>
      <w:r w:rsidRPr="00E94A2F">
        <w:rPr>
          <w:rFonts w:asciiTheme="minorHAnsi" w:hAnsiTheme="minorHAnsi" w:cstheme="minorHAnsi"/>
          <w:sz w:val="28"/>
          <w:szCs w:val="28"/>
        </w:rPr>
        <w:t xml:space="preserve"> when it comes to boundaries</w:t>
      </w:r>
      <w:r w:rsidR="0024019D" w:rsidRPr="00E94A2F">
        <w:rPr>
          <w:rFonts w:asciiTheme="minorHAnsi" w:hAnsiTheme="minorHAnsi" w:cstheme="minorHAnsi"/>
          <w:sz w:val="28"/>
          <w:szCs w:val="28"/>
        </w:rPr>
        <w:t>.  Paul himself had done some stretch</w:t>
      </w:r>
      <w:r w:rsidR="00055E85" w:rsidRPr="00E94A2F">
        <w:rPr>
          <w:rFonts w:asciiTheme="minorHAnsi" w:hAnsiTheme="minorHAnsi" w:cstheme="minorHAnsi"/>
          <w:sz w:val="28"/>
          <w:szCs w:val="28"/>
        </w:rPr>
        <w:t>ing</w:t>
      </w:r>
      <w:r w:rsidRPr="00E94A2F">
        <w:rPr>
          <w:rFonts w:asciiTheme="minorHAnsi" w:hAnsiTheme="minorHAnsi" w:cstheme="minorHAnsi"/>
          <w:sz w:val="28"/>
          <w:szCs w:val="28"/>
        </w:rPr>
        <w:t xml:space="preserve"> himself</w:t>
      </w:r>
      <w:r w:rsidR="00055E85" w:rsidRPr="00E94A2F">
        <w:rPr>
          <w:rFonts w:asciiTheme="minorHAnsi" w:hAnsiTheme="minorHAnsi" w:cstheme="minorHAnsi"/>
          <w:sz w:val="28"/>
          <w:szCs w:val="28"/>
        </w:rPr>
        <w:t>.  A lot in fact.  Paul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 was once a Pharisee, </w:t>
      </w:r>
      <w:r w:rsidR="00055E85" w:rsidRPr="00E94A2F">
        <w:rPr>
          <w:rFonts w:asciiTheme="minorHAnsi" w:hAnsiTheme="minorHAnsi" w:cstheme="minorHAnsi"/>
          <w:sz w:val="28"/>
          <w:szCs w:val="28"/>
        </w:rPr>
        <w:t xml:space="preserve">part of the reformed party of Judaism.  </w:t>
      </w:r>
    </w:p>
    <w:p w:rsidR="00C70733" w:rsidRPr="00E94A2F" w:rsidRDefault="00C70733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055E85" w:rsidRPr="00E94A2F" w:rsidRDefault="00055E85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As such</w:t>
      </w:r>
      <w:r w:rsidR="00750C07" w:rsidRPr="00E94A2F">
        <w:rPr>
          <w:rFonts w:asciiTheme="minorHAnsi" w:hAnsiTheme="minorHAnsi" w:cstheme="minorHAnsi"/>
          <w:sz w:val="28"/>
          <w:szCs w:val="28"/>
        </w:rPr>
        <w:t>,</w:t>
      </w:r>
      <w:r w:rsidRPr="00E94A2F">
        <w:rPr>
          <w:rFonts w:asciiTheme="minorHAnsi" w:hAnsiTheme="minorHAnsi" w:cstheme="minorHAnsi"/>
          <w:sz w:val="28"/>
          <w:szCs w:val="28"/>
        </w:rPr>
        <w:t xml:space="preserve"> he was </w:t>
      </w:r>
      <w:r w:rsidR="0024019D" w:rsidRPr="00E94A2F">
        <w:rPr>
          <w:rFonts w:asciiTheme="minorHAnsi" w:hAnsiTheme="minorHAnsi" w:cstheme="minorHAnsi"/>
          <w:sz w:val="28"/>
          <w:szCs w:val="28"/>
        </w:rPr>
        <w:t>someone with m</w:t>
      </w:r>
      <w:r w:rsidR="003B5777" w:rsidRPr="00E94A2F">
        <w:rPr>
          <w:rFonts w:asciiTheme="minorHAnsi" w:hAnsiTheme="minorHAnsi" w:cstheme="minorHAnsi"/>
          <w:sz w:val="28"/>
          <w:szCs w:val="28"/>
        </w:rPr>
        <w:t>assive institutional blinders</w:t>
      </w:r>
      <w:r w:rsidR="0024019D" w:rsidRPr="00E94A2F">
        <w:rPr>
          <w:rFonts w:asciiTheme="minorHAnsi" w:hAnsiTheme="minorHAnsi" w:cstheme="minorHAnsi"/>
          <w:sz w:val="28"/>
          <w:szCs w:val="28"/>
        </w:rPr>
        <w:t>.  But he has given up that way of looking at the world.  He has changed.  He has not just exchanged one set of religious blinder</w:t>
      </w:r>
      <w:r w:rsidR="00285873" w:rsidRPr="00E94A2F">
        <w:rPr>
          <w:rFonts w:asciiTheme="minorHAnsi" w:hAnsiTheme="minorHAnsi" w:cstheme="minorHAnsi"/>
          <w:sz w:val="28"/>
          <w:szCs w:val="28"/>
        </w:rPr>
        <w:t>s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 for another.  He has</w:t>
      </w:r>
      <w:r w:rsidRPr="00E94A2F">
        <w:rPr>
          <w:rFonts w:asciiTheme="minorHAnsi" w:hAnsiTheme="minorHAnsi" w:cstheme="minorHAnsi"/>
          <w:sz w:val="28"/>
          <w:szCs w:val="28"/>
        </w:rPr>
        <w:t xml:space="preserve"> thrown them off completely.  </w:t>
      </w:r>
    </w:p>
    <w:p w:rsidR="00055E85" w:rsidRPr="00E94A2F" w:rsidRDefault="00055E85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055E85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We know this</w:t>
      </w:r>
      <w:r w:rsidR="00FB3048" w:rsidRPr="00E94A2F">
        <w:rPr>
          <w:rFonts w:asciiTheme="minorHAnsi" w:hAnsiTheme="minorHAnsi" w:cstheme="minorHAnsi"/>
          <w:sz w:val="28"/>
          <w:szCs w:val="28"/>
        </w:rPr>
        <w:t xml:space="preserve"> abs</w:t>
      </w:r>
      <w:r w:rsidRPr="00E94A2F">
        <w:rPr>
          <w:rFonts w:asciiTheme="minorHAnsi" w:hAnsiTheme="minorHAnsi" w:cstheme="minorHAnsi"/>
          <w:sz w:val="28"/>
          <w:szCs w:val="28"/>
        </w:rPr>
        <w:t>olutl</w:t>
      </w:r>
      <w:r w:rsidR="00FB3048" w:rsidRPr="00E94A2F">
        <w:rPr>
          <w:rFonts w:asciiTheme="minorHAnsi" w:hAnsiTheme="minorHAnsi" w:cstheme="minorHAnsi"/>
          <w:sz w:val="28"/>
          <w:szCs w:val="28"/>
        </w:rPr>
        <w:t>e</w:t>
      </w:r>
      <w:r w:rsidRPr="00E94A2F">
        <w:rPr>
          <w:rFonts w:asciiTheme="minorHAnsi" w:hAnsiTheme="minorHAnsi" w:cstheme="minorHAnsi"/>
          <w:sz w:val="28"/>
          <w:szCs w:val="28"/>
        </w:rPr>
        <w:t>y because of something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 he says in another of his letters, this one to </w:t>
      </w:r>
      <w:r w:rsidR="00C70733" w:rsidRPr="00E94A2F">
        <w:rPr>
          <w:rFonts w:asciiTheme="minorHAnsi" w:hAnsiTheme="minorHAnsi" w:cstheme="minorHAnsi"/>
          <w:sz w:val="28"/>
          <w:szCs w:val="28"/>
        </w:rPr>
        <w:t>t</w:t>
      </w:r>
      <w:r w:rsidR="0024019D" w:rsidRPr="00E94A2F">
        <w:rPr>
          <w:rFonts w:asciiTheme="minorHAnsi" w:hAnsiTheme="minorHAnsi" w:cstheme="minorHAnsi"/>
          <w:sz w:val="28"/>
          <w:szCs w:val="28"/>
        </w:rPr>
        <w:t>he church in Galatia --</w:t>
      </w: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24019D" w:rsidP="00A50C89">
      <w:pPr>
        <w:pStyle w:val="BodyText"/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There is no longer Jew or Greek, there is no longer slave or free, there is no longer male and female; for all of you are one in Christ Jesus (Gal. 3:28).</w:t>
      </w: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4546" w:rsidRPr="00E94A2F" w:rsidRDefault="00750C07" w:rsidP="00D84C32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lastRenderedPageBreak/>
        <w:t>You cannot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 underestimate the radicalness of that statement</w:t>
      </w:r>
      <w:r w:rsidR="002A56E9" w:rsidRPr="00E94A2F">
        <w:rPr>
          <w:rFonts w:asciiTheme="minorHAnsi" w:hAnsiTheme="minorHAnsi" w:cstheme="minorHAnsi"/>
          <w:sz w:val="28"/>
          <w:szCs w:val="28"/>
        </w:rPr>
        <w:t>,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 coming as it does in the time and place it comes</w:t>
      </w:r>
      <w:r w:rsidR="00C70733" w:rsidRPr="00E94A2F">
        <w:rPr>
          <w:rFonts w:asciiTheme="minorHAnsi" w:hAnsiTheme="minorHAnsi" w:cstheme="minorHAnsi"/>
          <w:sz w:val="28"/>
          <w:szCs w:val="28"/>
        </w:rPr>
        <w:t xml:space="preserve"> from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.  </w:t>
      </w:r>
      <w:r w:rsidR="007B2D7E" w:rsidRPr="00E94A2F">
        <w:rPr>
          <w:rFonts w:asciiTheme="minorHAnsi" w:hAnsiTheme="minorHAnsi" w:cstheme="minorHAnsi"/>
          <w:sz w:val="28"/>
          <w:szCs w:val="28"/>
        </w:rPr>
        <w:t>T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here is </w:t>
      </w:r>
      <w:r w:rsidR="007B2D7E" w:rsidRPr="00E94A2F">
        <w:rPr>
          <w:rFonts w:asciiTheme="minorHAnsi" w:hAnsiTheme="minorHAnsi" w:cstheme="minorHAnsi"/>
          <w:sz w:val="28"/>
          <w:szCs w:val="28"/>
        </w:rPr>
        <w:t xml:space="preserve">just 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something deeply refreshing about it.  </w:t>
      </w:r>
    </w:p>
    <w:p w:rsidR="0078580D" w:rsidRPr="00E94A2F" w:rsidRDefault="0078580D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4546" w:rsidRPr="00E94A2F" w:rsidRDefault="00476248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T</w:t>
      </w:r>
      <w:r w:rsidR="004426E5" w:rsidRPr="00E94A2F">
        <w:rPr>
          <w:rFonts w:asciiTheme="minorHAnsi" w:hAnsiTheme="minorHAnsi" w:cstheme="minorHAnsi"/>
          <w:sz w:val="28"/>
          <w:szCs w:val="28"/>
        </w:rPr>
        <w:t>hose words</w:t>
      </w:r>
      <w:r w:rsidR="00244546" w:rsidRPr="00E94A2F">
        <w:rPr>
          <w:rFonts w:asciiTheme="minorHAnsi" w:hAnsiTheme="minorHAnsi" w:cstheme="minorHAnsi"/>
          <w:sz w:val="28"/>
          <w:szCs w:val="28"/>
        </w:rPr>
        <w:t xml:space="preserve"> could ha</w:t>
      </w:r>
      <w:r w:rsidR="004426E5" w:rsidRPr="00E94A2F">
        <w:rPr>
          <w:rFonts w:asciiTheme="minorHAnsi" w:hAnsiTheme="minorHAnsi" w:cstheme="minorHAnsi"/>
          <w:sz w:val="28"/>
          <w:szCs w:val="28"/>
        </w:rPr>
        <w:t>ve come from Jesus himself.  You know, b</w:t>
      </w:r>
      <w:r w:rsidR="00656B5A" w:rsidRPr="00E94A2F">
        <w:rPr>
          <w:rFonts w:asciiTheme="minorHAnsi" w:hAnsiTheme="minorHAnsi" w:cstheme="minorHAnsi"/>
          <w:sz w:val="28"/>
          <w:szCs w:val="28"/>
        </w:rPr>
        <w:t xml:space="preserve">eing blind to gender and culture was essential to everything </w:t>
      </w:r>
      <w:r w:rsidR="00762E6E">
        <w:rPr>
          <w:rFonts w:asciiTheme="minorHAnsi" w:hAnsiTheme="minorHAnsi" w:cstheme="minorHAnsi"/>
          <w:sz w:val="28"/>
          <w:szCs w:val="28"/>
        </w:rPr>
        <w:t>he</w:t>
      </w:r>
      <w:r w:rsidR="00656B5A" w:rsidRPr="00E94A2F">
        <w:rPr>
          <w:rFonts w:asciiTheme="minorHAnsi" w:hAnsiTheme="minorHAnsi" w:cstheme="minorHAnsi"/>
          <w:sz w:val="28"/>
          <w:szCs w:val="28"/>
        </w:rPr>
        <w:t xml:space="preserve"> </w:t>
      </w:r>
      <w:r w:rsidR="00C70733" w:rsidRPr="00E94A2F">
        <w:rPr>
          <w:rFonts w:asciiTheme="minorHAnsi" w:hAnsiTheme="minorHAnsi" w:cstheme="minorHAnsi"/>
          <w:sz w:val="28"/>
          <w:szCs w:val="28"/>
        </w:rPr>
        <w:t>ever said or</w:t>
      </w:r>
      <w:r w:rsidR="00656B5A" w:rsidRPr="00E94A2F">
        <w:rPr>
          <w:rFonts w:asciiTheme="minorHAnsi" w:hAnsiTheme="minorHAnsi" w:cstheme="minorHAnsi"/>
          <w:sz w:val="28"/>
          <w:szCs w:val="28"/>
        </w:rPr>
        <w:t xml:space="preserve"> did.  </w:t>
      </w:r>
    </w:p>
    <w:p w:rsidR="00BF07F2" w:rsidRPr="00E94A2F" w:rsidRDefault="00BF07F2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BC577C" w:rsidRPr="00E94A2F" w:rsidRDefault="00C70733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 xml:space="preserve">Opening his heart to </w:t>
      </w:r>
      <w:r w:rsidR="00C76F84" w:rsidRPr="00E94A2F">
        <w:rPr>
          <w:rFonts w:asciiTheme="minorHAnsi" w:hAnsiTheme="minorHAnsi" w:cstheme="minorHAnsi"/>
          <w:sz w:val="28"/>
          <w:szCs w:val="28"/>
        </w:rPr>
        <w:t>women and children as he did, h</w:t>
      </w:r>
      <w:r w:rsidRPr="00E94A2F">
        <w:rPr>
          <w:rFonts w:asciiTheme="minorHAnsi" w:hAnsiTheme="minorHAnsi" w:cstheme="minorHAnsi"/>
          <w:sz w:val="28"/>
          <w:szCs w:val="28"/>
        </w:rPr>
        <w:t>e blew people away.  He</w:t>
      </w:r>
      <w:r w:rsidR="00A37C1A" w:rsidRPr="00E94A2F">
        <w:rPr>
          <w:rFonts w:asciiTheme="minorHAnsi" w:hAnsiTheme="minorHAnsi" w:cstheme="minorHAnsi"/>
          <w:sz w:val="28"/>
          <w:szCs w:val="28"/>
        </w:rPr>
        <w:t xml:space="preserve"> was that big a bla</w:t>
      </w:r>
      <w:r w:rsidRPr="00E94A2F">
        <w:rPr>
          <w:rFonts w:asciiTheme="minorHAnsi" w:hAnsiTheme="minorHAnsi" w:cstheme="minorHAnsi"/>
          <w:sz w:val="28"/>
          <w:szCs w:val="28"/>
        </w:rPr>
        <w:t>st of fr</w:t>
      </w:r>
      <w:r w:rsidR="00B37F38" w:rsidRPr="00E94A2F">
        <w:rPr>
          <w:rFonts w:asciiTheme="minorHAnsi" w:hAnsiTheme="minorHAnsi" w:cstheme="minorHAnsi"/>
          <w:sz w:val="28"/>
          <w:szCs w:val="28"/>
        </w:rPr>
        <w:t>esh air.  And yet, so few Christians</w:t>
      </w:r>
      <w:r w:rsidRPr="00E94A2F">
        <w:rPr>
          <w:rFonts w:asciiTheme="minorHAnsi" w:hAnsiTheme="minorHAnsi" w:cstheme="minorHAnsi"/>
          <w:sz w:val="28"/>
          <w:szCs w:val="28"/>
        </w:rPr>
        <w:t xml:space="preserve"> actually recognize this about him.   </w:t>
      </w:r>
      <w:r w:rsidR="00476248" w:rsidRPr="00E94A2F">
        <w:rPr>
          <w:rFonts w:asciiTheme="minorHAnsi" w:hAnsiTheme="minorHAnsi" w:cstheme="minorHAnsi"/>
          <w:sz w:val="28"/>
          <w:szCs w:val="28"/>
        </w:rPr>
        <w:t xml:space="preserve">But the apsotle Paul did.  </w:t>
      </w:r>
    </w:p>
    <w:p w:rsidR="00320BF2" w:rsidRPr="00E94A2F" w:rsidRDefault="00320BF2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A37C1A" w:rsidRPr="00E94A2F" w:rsidRDefault="00476248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Now,</w:t>
      </w:r>
      <w:r w:rsidR="007F00D8" w:rsidRPr="00E94A2F">
        <w:rPr>
          <w:rFonts w:asciiTheme="minorHAnsi" w:hAnsiTheme="minorHAnsi" w:cstheme="minorHAnsi"/>
          <w:sz w:val="28"/>
          <w:szCs w:val="28"/>
        </w:rPr>
        <w:t xml:space="preserve"> thank heave</w:t>
      </w:r>
      <w:r w:rsidR="00A37C1A" w:rsidRPr="00E94A2F">
        <w:rPr>
          <w:rFonts w:asciiTheme="minorHAnsi" w:hAnsiTheme="minorHAnsi" w:cstheme="minorHAnsi"/>
          <w:sz w:val="28"/>
          <w:szCs w:val="28"/>
        </w:rPr>
        <w:t>n</w:t>
      </w:r>
      <w:r w:rsidR="007F00D8" w:rsidRPr="00E94A2F">
        <w:rPr>
          <w:rFonts w:asciiTheme="minorHAnsi" w:hAnsiTheme="minorHAnsi" w:cstheme="minorHAnsi"/>
          <w:sz w:val="28"/>
          <w:szCs w:val="28"/>
        </w:rPr>
        <w:t>, Jesus is not the only means of refreshment available to our hearts.  You have to look hard for it sometimes</w:t>
      </w:r>
      <w:r w:rsidR="00A1401B" w:rsidRPr="00E94A2F">
        <w:rPr>
          <w:rFonts w:asciiTheme="minorHAnsi" w:hAnsiTheme="minorHAnsi" w:cstheme="minorHAnsi"/>
          <w:sz w:val="28"/>
          <w:szCs w:val="28"/>
        </w:rPr>
        <w:t xml:space="preserve">, but history is full of wonderful examples. </w:t>
      </w:r>
      <w:r w:rsidR="007F00D8" w:rsidRPr="00E94A2F">
        <w:rPr>
          <w:rFonts w:asciiTheme="minorHAnsi" w:hAnsiTheme="minorHAnsi" w:cstheme="minorHAnsi"/>
          <w:sz w:val="28"/>
          <w:szCs w:val="28"/>
        </w:rPr>
        <w:t xml:space="preserve"> </w:t>
      </w:r>
      <w:r w:rsidR="00D44DD5">
        <w:rPr>
          <w:rFonts w:asciiTheme="minorHAnsi" w:hAnsiTheme="minorHAnsi" w:cstheme="minorHAnsi"/>
          <w:sz w:val="28"/>
          <w:szCs w:val="28"/>
        </w:rPr>
        <w:t xml:space="preserve">I mentioned King Hussein of Jordan.  </w:t>
      </w:r>
    </w:p>
    <w:p w:rsidR="0098715C" w:rsidRPr="00E94A2F" w:rsidRDefault="0098715C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617F8C" w:rsidRPr="00E94A2F" w:rsidRDefault="00A37C1A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Back</w:t>
      </w:r>
      <w:r w:rsidR="00FB3048" w:rsidRPr="00E94A2F">
        <w:rPr>
          <w:rFonts w:asciiTheme="minorHAnsi" w:hAnsiTheme="minorHAnsi" w:cstheme="minorHAnsi"/>
          <w:sz w:val="28"/>
          <w:szCs w:val="28"/>
        </w:rPr>
        <w:t xml:space="preserve"> in 1958 when Pope Pius XII died</w:t>
      </w:r>
      <w:r w:rsidR="00617F8C" w:rsidRPr="00E94A2F">
        <w:rPr>
          <w:rFonts w:asciiTheme="minorHAnsi" w:hAnsiTheme="minorHAnsi" w:cstheme="minorHAnsi"/>
          <w:sz w:val="28"/>
          <w:szCs w:val="28"/>
        </w:rPr>
        <w:t>,</w:t>
      </w:r>
      <w:r w:rsidRPr="00E94A2F">
        <w:rPr>
          <w:rFonts w:asciiTheme="minorHAnsi" w:hAnsiTheme="minorHAnsi" w:cstheme="minorHAnsi"/>
          <w:sz w:val="28"/>
          <w:szCs w:val="28"/>
        </w:rPr>
        <w:t xml:space="preserve"> the Cardinals were deadlocked, choosing a new pope.  So they picked the oldest among them, Cardinal </w:t>
      </w:r>
      <w:r w:rsidR="00DB50B7" w:rsidRPr="00E94A2F">
        <w:rPr>
          <w:rFonts w:asciiTheme="minorHAnsi" w:hAnsiTheme="minorHAnsi" w:cstheme="minorHAnsi"/>
          <w:sz w:val="28"/>
          <w:szCs w:val="28"/>
        </w:rPr>
        <w:t xml:space="preserve">Guiseppe </w:t>
      </w:r>
      <w:r w:rsidRPr="00E94A2F">
        <w:rPr>
          <w:rFonts w:asciiTheme="minorHAnsi" w:hAnsiTheme="minorHAnsi" w:cstheme="minorHAnsi"/>
          <w:sz w:val="28"/>
          <w:szCs w:val="28"/>
        </w:rPr>
        <w:t>Roncalli</w:t>
      </w:r>
      <w:r w:rsidR="00617F8C" w:rsidRPr="00E94A2F">
        <w:rPr>
          <w:rFonts w:asciiTheme="minorHAnsi" w:hAnsiTheme="minorHAnsi" w:cstheme="minorHAnsi"/>
          <w:sz w:val="28"/>
          <w:szCs w:val="28"/>
        </w:rPr>
        <w:t>.</w:t>
      </w:r>
      <w:r w:rsidRPr="00E94A2F">
        <w:rPr>
          <w:rFonts w:asciiTheme="minorHAnsi" w:hAnsiTheme="minorHAnsi" w:cstheme="minorHAnsi"/>
          <w:sz w:val="28"/>
          <w:szCs w:val="28"/>
        </w:rPr>
        <w:t xml:space="preserve"> </w:t>
      </w:r>
      <w:r w:rsidR="00617F8C" w:rsidRPr="00E94A2F">
        <w:rPr>
          <w:rFonts w:asciiTheme="minorHAnsi" w:hAnsiTheme="minorHAnsi" w:cstheme="minorHAnsi"/>
          <w:sz w:val="28"/>
          <w:szCs w:val="28"/>
        </w:rPr>
        <w:t xml:space="preserve">He </w:t>
      </w:r>
      <w:r w:rsidR="00DB50B7" w:rsidRPr="00E94A2F">
        <w:rPr>
          <w:rFonts w:asciiTheme="minorHAnsi" w:hAnsiTheme="minorHAnsi" w:cstheme="minorHAnsi"/>
          <w:sz w:val="28"/>
          <w:szCs w:val="28"/>
        </w:rPr>
        <w:t>was chosen as a kind of benign</w:t>
      </w:r>
      <w:r w:rsidR="00476248" w:rsidRPr="00E94A2F">
        <w:rPr>
          <w:rFonts w:asciiTheme="minorHAnsi" w:hAnsiTheme="minorHAnsi" w:cstheme="minorHAnsi"/>
          <w:sz w:val="28"/>
          <w:szCs w:val="28"/>
        </w:rPr>
        <w:t>,</w:t>
      </w:r>
      <w:r w:rsidR="00DB50B7" w:rsidRPr="00E94A2F">
        <w:rPr>
          <w:rFonts w:asciiTheme="minorHAnsi" w:hAnsiTheme="minorHAnsi" w:cstheme="minorHAnsi"/>
          <w:sz w:val="28"/>
          <w:szCs w:val="28"/>
        </w:rPr>
        <w:t xml:space="preserve"> </w:t>
      </w:r>
      <w:r w:rsidR="00CE6DF1" w:rsidRPr="00E94A2F">
        <w:rPr>
          <w:rFonts w:asciiTheme="minorHAnsi" w:hAnsiTheme="minorHAnsi" w:cstheme="minorHAnsi"/>
          <w:sz w:val="28"/>
          <w:szCs w:val="28"/>
        </w:rPr>
        <w:t>v</w:t>
      </w:r>
      <w:r w:rsidR="00D84C32" w:rsidRPr="00E94A2F">
        <w:rPr>
          <w:rFonts w:asciiTheme="minorHAnsi" w:hAnsiTheme="minorHAnsi" w:cstheme="minorHAnsi"/>
          <w:sz w:val="28"/>
          <w:szCs w:val="28"/>
        </w:rPr>
        <w:t>anilla flavored</w:t>
      </w:r>
      <w:r w:rsidR="00476248" w:rsidRPr="00E94A2F">
        <w:rPr>
          <w:rFonts w:asciiTheme="minorHAnsi" w:hAnsiTheme="minorHAnsi" w:cstheme="minorHAnsi"/>
          <w:sz w:val="28"/>
          <w:szCs w:val="28"/>
        </w:rPr>
        <w:t>,</w:t>
      </w:r>
      <w:r w:rsidR="00CE6DF1" w:rsidRPr="00E94A2F">
        <w:rPr>
          <w:rFonts w:asciiTheme="minorHAnsi" w:hAnsiTheme="minorHAnsi" w:cstheme="minorHAnsi"/>
          <w:sz w:val="28"/>
          <w:szCs w:val="28"/>
        </w:rPr>
        <w:t xml:space="preserve"> </w:t>
      </w:r>
      <w:r w:rsidR="00DB50B7" w:rsidRPr="00E94A2F">
        <w:rPr>
          <w:rFonts w:asciiTheme="minorHAnsi" w:hAnsiTheme="minorHAnsi" w:cstheme="minorHAnsi"/>
          <w:sz w:val="28"/>
          <w:szCs w:val="28"/>
        </w:rPr>
        <w:t xml:space="preserve">place-holder.  </w:t>
      </w:r>
    </w:p>
    <w:p w:rsidR="00617F8C" w:rsidRPr="00E94A2F" w:rsidRDefault="00617F8C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D84C32" w:rsidRPr="00E94A2F" w:rsidRDefault="00617F8C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Well, t</w:t>
      </w:r>
      <w:r w:rsidR="00DB50B7" w:rsidRPr="00E94A2F">
        <w:rPr>
          <w:rFonts w:asciiTheme="minorHAnsi" w:hAnsiTheme="minorHAnsi" w:cstheme="minorHAnsi"/>
          <w:sz w:val="28"/>
          <w:szCs w:val="28"/>
        </w:rPr>
        <w:t>he Cardinals had no idea what they had done. Pope John XXIII came in and said, “I am go</w:t>
      </w:r>
      <w:r w:rsidR="00BD044F" w:rsidRPr="00E94A2F">
        <w:rPr>
          <w:rFonts w:asciiTheme="minorHAnsi" w:hAnsiTheme="minorHAnsi" w:cstheme="minorHAnsi"/>
          <w:sz w:val="28"/>
          <w:szCs w:val="28"/>
        </w:rPr>
        <w:t>ing to open the windows on our c</w:t>
      </w:r>
      <w:r w:rsidR="003245D9" w:rsidRPr="00E94A2F">
        <w:rPr>
          <w:rFonts w:asciiTheme="minorHAnsi" w:hAnsiTheme="minorHAnsi" w:cstheme="minorHAnsi"/>
          <w:sz w:val="28"/>
          <w:szCs w:val="28"/>
        </w:rPr>
        <w:t xml:space="preserve">hurch. </w:t>
      </w:r>
      <w:r w:rsidR="00BD044F" w:rsidRPr="00E94A2F">
        <w:rPr>
          <w:rFonts w:asciiTheme="minorHAnsi" w:hAnsiTheme="minorHAnsi" w:cstheme="minorHAnsi"/>
          <w:sz w:val="28"/>
          <w:szCs w:val="28"/>
        </w:rPr>
        <w:t>Windows that haven’t been opened in a thousand years.” And in blew fresh air and fresh ideas and an openness no one could have imagined, and the Vatican is still reverberating from that big bang.</w:t>
      </w:r>
      <w:r w:rsidR="000C1585" w:rsidRPr="00E94A2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84C32" w:rsidRPr="00E94A2F" w:rsidRDefault="00D84C32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A37C1A" w:rsidRPr="00E94A2F" w:rsidRDefault="000C1585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 xml:space="preserve">Pope John XXIII knew there would be gargantuan push-back, he’d be hated by many of his peers and for decades, but he knew in his heart it was the right thing to do.  </w:t>
      </w:r>
    </w:p>
    <w:p w:rsidR="00235F8C" w:rsidRPr="00E94A2F" w:rsidRDefault="00235F8C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235F8C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 xml:space="preserve"> </w:t>
      </w:r>
      <w:r w:rsidR="00EF5F37" w:rsidRPr="00E94A2F">
        <w:rPr>
          <w:rFonts w:asciiTheme="minorHAnsi" w:hAnsiTheme="minorHAnsi" w:cstheme="minorHAnsi"/>
          <w:sz w:val="28"/>
          <w:szCs w:val="28"/>
        </w:rPr>
        <w:t>“Refresh my heart,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”  says Paul to Philemon. The world is dying for examples of genuine </w:t>
      </w:r>
      <w:r w:rsidR="00467872" w:rsidRPr="00E94A2F">
        <w:rPr>
          <w:rFonts w:asciiTheme="minorHAnsi" w:hAnsiTheme="minorHAnsi" w:cstheme="minorHAnsi"/>
          <w:sz w:val="28"/>
          <w:szCs w:val="28"/>
        </w:rPr>
        <w:t>ego</w:t>
      </w:r>
      <w:r w:rsidR="003903BA" w:rsidRPr="00E94A2F">
        <w:rPr>
          <w:rFonts w:asciiTheme="minorHAnsi" w:hAnsiTheme="minorHAnsi" w:cstheme="minorHAnsi"/>
          <w:sz w:val="28"/>
          <w:szCs w:val="28"/>
        </w:rPr>
        <w:t>lessness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.  </w:t>
      </w:r>
    </w:p>
    <w:p w:rsidR="003903BA" w:rsidRPr="00E94A2F" w:rsidRDefault="003903BA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C534C6" w:rsidRPr="00E94A2F" w:rsidRDefault="00476248" w:rsidP="00A50C89">
      <w:pPr>
        <w:shd w:val="clear" w:color="auto" w:fill="FFFFFF"/>
        <w:spacing w:after="450"/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 xml:space="preserve">The </w:t>
      </w:r>
      <w:r w:rsidR="000C1585" w:rsidRPr="00E94A2F">
        <w:rPr>
          <w:rFonts w:asciiTheme="minorHAnsi" w:hAnsiTheme="minorHAnsi" w:cstheme="minorHAnsi"/>
          <w:sz w:val="28"/>
          <w:szCs w:val="28"/>
        </w:rPr>
        <w:t xml:space="preserve">College Football season started </w:t>
      </w:r>
      <w:r w:rsidR="00D84C32" w:rsidRPr="00E94A2F">
        <w:rPr>
          <w:rFonts w:asciiTheme="minorHAnsi" w:hAnsiTheme="minorHAnsi" w:cstheme="minorHAnsi"/>
          <w:sz w:val="28"/>
          <w:szCs w:val="28"/>
        </w:rPr>
        <w:t>Thurs</w:t>
      </w:r>
      <w:r w:rsidR="000C1585" w:rsidRPr="00E94A2F">
        <w:rPr>
          <w:rFonts w:asciiTheme="minorHAnsi" w:hAnsiTheme="minorHAnsi" w:cstheme="minorHAnsi"/>
          <w:sz w:val="28"/>
          <w:szCs w:val="28"/>
        </w:rPr>
        <w:t xml:space="preserve">day.  I’m a Duck, </w:t>
      </w:r>
      <w:r w:rsidRPr="00E94A2F">
        <w:rPr>
          <w:rFonts w:asciiTheme="minorHAnsi" w:hAnsiTheme="minorHAnsi" w:cstheme="minorHAnsi"/>
          <w:sz w:val="28"/>
          <w:szCs w:val="28"/>
        </w:rPr>
        <w:t>and I b</w:t>
      </w:r>
      <w:r w:rsidR="00D44DD5">
        <w:rPr>
          <w:rFonts w:asciiTheme="minorHAnsi" w:hAnsiTheme="minorHAnsi" w:cstheme="minorHAnsi"/>
          <w:sz w:val="28"/>
          <w:szCs w:val="28"/>
        </w:rPr>
        <w:t>i</w:t>
      </w:r>
      <w:r w:rsidRPr="00E94A2F">
        <w:rPr>
          <w:rFonts w:asciiTheme="minorHAnsi" w:hAnsiTheme="minorHAnsi" w:cstheme="minorHAnsi"/>
          <w:sz w:val="28"/>
          <w:szCs w:val="28"/>
        </w:rPr>
        <w:t xml:space="preserve">t my nails through the whole fourth quarterr of yesterday’s game against Idaho -- </w:t>
      </w:r>
      <w:r w:rsidR="000C1585" w:rsidRPr="00E94A2F">
        <w:rPr>
          <w:rFonts w:asciiTheme="minorHAnsi" w:hAnsiTheme="minorHAnsi" w:cstheme="minorHAnsi"/>
          <w:sz w:val="28"/>
          <w:szCs w:val="28"/>
        </w:rPr>
        <w:t xml:space="preserve">but I am </w:t>
      </w:r>
      <w:r w:rsidR="00C534C6" w:rsidRPr="00E94A2F">
        <w:rPr>
          <w:rFonts w:asciiTheme="minorHAnsi" w:hAnsiTheme="minorHAnsi" w:cstheme="minorHAnsi"/>
          <w:sz w:val="28"/>
          <w:szCs w:val="28"/>
        </w:rPr>
        <w:t>also</w:t>
      </w:r>
      <w:r w:rsidR="000C1585" w:rsidRPr="00E94A2F">
        <w:rPr>
          <w:rFonts w:asciiTheme="minorHAnsi" w:hAnsiTheme="minorHAnsi" w:cstheme="minorHAnsi"/>
          <w:sz w:val="28"/>
          <w:szCs w:val="28"/>
        </w:rPr>
        <w:t xml:space="preserve"> curious about a former Duck head coach – Chip Kelly.  </w:t>
      </w:r>
    </w:p>
    <w:p w:rsidR="00C534C6" w:rsidRPr="00E94A2F" w:rsidRDefault="00C534C6" w:rsidP="00A50C89">
      <w:pPr>
        <w:shd w:val="clear" w:color="auto" w:fill="FFFFFF"/>
        <w:spacing w:after="450"/>
        <w:contextualSpacing/>
        <w:rPr>
          <w:rFonts w:asciiTheme="minorHAnsi" w:hAnsiTheme="minorHAnsi" w:cstheme="minorHAnsi"/>
          <w:sz w:val="28"/>
          <w:szCs w:val="28"/>
        </w:rPr>
      </w:pPr>
    </w:p>
    <w:p w:rsidR="00C534C6" w:rsidRPr="00E94A2F" w:rsidRDefault="000C1585" w:rsidP="00A50C89">
      <w:pPr>
        <w:shd w:val="clear" w:color="auto" w:fill="FFFFFF"/>
        <w:spacing w:after="450"/>
        <w:contextualSpacing/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</w:pPr>
      <w:r w:rsidRPr="00E94A2F"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  <w:lastRenderedPageBreak/>
        <w:t>Chip Kelly</w:t>
      </w:r>
      <w:r w:rsidR="00C534C6" w:rsidRPr="00E94A2F"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  <w:t>, you know,</w:t>
      </w:r>
      <w:r w:rsidRPr="00E94A2F"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  <w:t xml:space="preserve"> shocked the football world when he left </w:t>
      </w:r>
      <w:r w:rsidR="00D84C32" w:rsidRPr="00E94A2F"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  <w:t>his</w:t>
      </w:r>
      <w:r w:rsidRPr="00E94A2F"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  <w:t xml:space="preserve"> </w:t>
      </w:r>
      <w:r w:rsidRPr="00E94A2F">
        <w:rPr>
          <w:rFonts w:asciiTheme="minorHAnsi" w:eastAsia="Times New Roman" w:hAnsiTheme="minorHAnsi" w:cstheme="minorHAnsi"/>
          <w:b/>
          <w:bCs/>
          <w:color w:val="333333"/>
          <w:spacing w:val="1"/>
          <w:sz w:val="28"/>
          <w:szCs w:val="28"/>
        </w:rPr>
        <w:t xml:space="preserve">head coaching position </w:t>
      </w:r>
      <w:r w:rsidR="00C534C6" w:rsidRPr="00E94A2F"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  <w:t>at</w:t>
      </w:r>
      <w:r w:rsidRPr="00E94A2F"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  <w:t xml:space="preserve"> UCLA to join the Ohio State Buckeyes as the team's</w:t>
      </w:r>
      <w:r w:rsidR="00C534C6" w:rsidRPr="00E94A2F"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  <w:t xml:space="preserve"> </w:t>
      </w:r>
      <w:r w:rsidRPr="00E94A2F"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  <w:t>offensive coordinator.</w:t>
      </w:r>
      <w:r w:rsidR="00A50C89" w:rsidRPr="00E94A2F"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  <w:t xml:space="preserve">     </w:t>
      </w:r>
    </w:p>
    <w:p w:rsidR="00C534C6" w:rsidRPr="00E94A2F" w:rsidRDefault="00C534C6" w:rsidP="00A50C89">
      <w:pPr>
        <w:shd w:val="clear" w:color="auto" w:fill="FFFFFF"/>
        <w:spacing w:after="450"/>
        <w:contextualSpacing/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</w:pPr>
    </w:p>
    <w:p w:rsidR="003903BA" w:rsidRPr="00E94A2F" w:rsidRDefault="00C534C6" w:rsidP="00C534C6">
      <w:pPr>
        <w:shd w:val="clear" w:color="auto" w:fill="FFFFFF"/>
        <w:spacing w:after="450"/>
        <w:contextualSpacing/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</w:pPr>
      <w:r w:rsidRPr="00E94A2F"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  <w:t>Head coach of UCLA is a big freaking deal. Offensive coordinator, even for Ohio State?  No</w:t>
      </w:r>
      <w:r w:rsidR="00D84C32" w:rsidRPr="00E94A2F"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  <w:t>t</w:t>
      </w:r>
      <w:r w:rsidRPr="00E94A2F"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  <w:t xml:space="preserve">-so-much.  </w:t>
      </w:r>
      <w:r w:rsidR="000C1585" w:rsidRPr="00E94A2F"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  <w:t>It was an unprecedented move</w:t>
      </w:r>
      <w:r w:rsidRPr="00E94A2F"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  <w:t xml:space="preserve">.  </w:t>
      </w:r>
      <w:r w:rsidR="000C1585" w:rsidRPr="00E94A2F"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  <w:t xml:space="preserve"> Kelly was panned by Los Angeles media as well as some national pundits for his decision.</w:t>
      </w:r>
      <w:r w:rsidRPr="00E94A2F"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  <w:t xml:space="preserve">  Why did he do it?  </w:t>
      </w:r>
    </w:p>
    <w:p w:rsidR="00C534C6" w:rsidRPr="00E94A2F" w:rsidRDefault="00C534C6" w:rsidP="00C534C6">
      <w:pPr>
        <w:shd w:val="clear" w:color="auto" w:fill="FFFFFF"/>
        <w:spacing w:after="450"/>
        <w:contextualSpacing/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</w:pPr>
    </w:p>
    <w:p w:rsidR="00C534C6" w:rsidRPr="00E94A2F" w:rsidRDefault="003D0332" w:rsidP="00C534C6">
      <w:pPr>
        <w:shd w:val="clear" w:color="auto" w:fill="FFFFFF"/>
        <w:spacing w:after="450"/>
        <w:contextualSpacing/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</w:pPr>
      <w:r w:rsidRPr="00E94A2F">
        <w:rPr>
          <w:rFonts w:asciiTheme="minorHAnsi" w:eastAsia="Times New Roman" w:hAnsiTheme="minorHAnsi" w:cstheme="minorHAnsi"/>
          <w:color w:val="333333"/>
          <w:spacing w:val="1"/>
          <w:sz w:val="28"/>
          <w:szCs w:val="28"/>
        </w:rPr>
        <w:t>Here’s what he said:  “I really enjoy coaching. I really enjoy being with the players. I really enjoy the relationships you have when you’re in the meeting room...The opportunity to come here and just coach football and not have to do the things that a head coach is asked to do now in college football appealed to me.”</w:t>
      </w:r>
    </w:p>
    <w:p w:rsidR="00365DF4" w:rsidRPr="00E94A2F" w:rsidRDefault="00365DF4" w:rsidP="00A50C89">
      <w:pPr>
        <w:contextualSpacing/>
        <w:rPr>
          <w:rFonts w:asciiTheme="minorHAnsi" w:hAnsiTheme="minorHAnsi" w:cstheme="minorHAnsi"/>
          <w:noProof w:val="0"/>
          <w:sz w:val="28"/>
          <w:szCs w:val="28"/>
        </w:rPr>
      </w:pPr>
    </w:p>
    <w:p w:rsidR="003D0332" w:rsidRPr="00E94A2F" w:rsidRDefault="0057129C" w:rsidP="00A50C89">
      <w:pPr>
        <w:contextualSpacing/>
        <w:rPr>
          <w:rFonts w:asciiTheme="minorHAnsi" w:hAnsiTheme="minorHAnsi" w:cstheme="minorHAnsi"/>
          <w:noProof w:val="0"/>
          <w:sz w:val="28"/>
          <w:szCs w:val="28"/>
        </w:rPr>
      </w:pPr>
      <w:r>
        <w:rPr>
          <w:rFonts w:asciiTheme="minorHAnsi" w:hAnsiTheme="minorHAnsi" w:cstheme="minorHAnsi"/>
          <w:noProof w:val="0"/>
          <w:sz w:val="28"/>
          <w:szCs w:val="28"/>
        </w:rPr>
        <w:t xml:space="preserve">Wow.  </w:t>
      </w:r>
      <w:r w:rsidR="003D0332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I get </w:t>
      </w:r>
      <w:r w:rsidR="00476248" w:rsidRPr="00E94A2F">
        <w:rPr>
          <w:rFonts w:asciiTheme="minorHAnsi" w:hAnsiTheme="minorHAnsi" w:cstheme="minorHAnsi"/>
          <w:noProof w:val="0"/>
          <w:sz w:val="28"/>
          <w:szCs w:val="28"/>
        </w:rPr>
        <w:t>that</w:t>
      </w:r>
      <w:r w:rsidR="003D0332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.  Head coaches today have to spend </w:t>
      </w:r>
      <w:r w:rsidR="00D84C32" w:rsidRPr="00E94A2F">
        <w:rPr>
          <w:rFonts w:asciiTheme="minorHAnsi" w:hAnsiTheme="minorHAnsi" w:cstheme="minorHAnsi"/>
          <w:noProof w:val="0"/>
          <w:sz w:val="28"/>
          <w:szCs w:val="28"/>
        </w:rPr>
        <w:t>9</w:t>
      </w:r>
      <w:r w:rsidR="00D81A6D" w:rsidRPr="00E94A2F">
        <w:rPr>
          <w:rFonts w:asciiTheme="minorHAnsi" w:hAnsiTheme="minorHAnsi" w:cstheme="minorHAnsi"/>
          <w:noProof w:val="0"/>
          <w:sz w:val="28"/>
          <w:szCs w:val="28"/>
        </w:rPr>
        <w:t>0</w:t>
      </w:r>
      <w:r w:rsidR="00D84C32" w:rsidRPr="00E94A2F">
        <w:rPr>
          <w:rFonts w:asciiTheme="minorHAnsi" w:hAnsiTheme="minorHAnsi" w:cstheme="minorHAnsi"/>
          <w:noProof w:val="0"/>
          <w:sz w:val="28"/>
          <w:szCs w:val="28"/>
        </w:rPr>
        <w:t>% of</w:t>
      </w:r>
      <w:r w:rsidR="003D0332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 their time and energy watching the transfer portal, dealing with the media, the alumni, the college administration, big donors, </w:t>
      </w:r>
      <w:r w:rsidR="0019479E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division politics, the whims of </w:t>
      </w:r>
      <w:r w:rsidR="003D0332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Nike, for </w:t>
      </w:r>
      <w:proofErr w:type="spellStart"/>
      <w:r w:rsidR="003D0332" w:rsidRPr="00E94A2F">
        <w:rPr>
          <w:rFonts w:asciiTheme="minorHAnsi" w:hAnsiTheme="minorHAnsi" w:cstheme="minorHAnsi"/>
          <w:noProof w:val="0"/>
          <w:sz w:val="28"/>
          <w:szCs w:val="28"/>
        </w:rPr>
        <w:t>goddsake</w:t>
      </w:r>
      <w:proofErr w:type="spellEnd"/>
      <w:r w:rsidR="003D0332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.  Chip Kelly loves football.  The strategy of it and that’s what he gets to do now, play-making, working with his quarterbacks.  </w:t>
      </w:r>
    </w:p>
    <w:p w:rsidR="0019479E" w:rsidRPr="00E94A2F" w:rsidRDefault="0019479E" w:rsidP="00A50C89">
      <w:pPr>
        <w:contextualSpacing/>
        <w:rPr>
          <w:rFonts w:asciiTheme="minorHAnsi" w:hAnsiTheme="minorHAnsi" w:cstheme="minorHAnsi"/>
          <w:noProof w:val="0"/>
          <w:sz w:val="28"/>
          <w:szCs w:val="28"/>
        </w:rPr>
      </w:pPr>
    </w:p>
    <w:p w:rsidR="003D0332" w:rsidRPr="00E94A2F" w:rsidRDefault="003D0332" w:rsidP="00A50C89">
      <w:pPr>
        <w:contextualSpacing/>
        <w:rPr>
          <w:rFonts w:asciiTheme="minorHAnsi" w:hAnsiTheme="minorHAnsi" w:cstheme="minorHAnsi"/>
          <w:noProof w:val="0"/>
          <w:sz w:val="28"/>
          <w:szCs w:val="28"/>
        </w:rPr>
      </w:pPr>
      <w:r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How refreshing for someone at his level to say </w:t>
      </w:r>
      <w:r w:rsidRPr="0057129C">
        <w:rPr>
          <w:rFonts w:asciiTheme="minorHAnsi" w:hAnsiTheme="minorHAnsi" w:cstheme="minorHAnsi"/>
          <w:i/>
          <w:iCs/>
          <w:noProof w:val="0"/>
          <w:sz w:val="28"/>
          <w:szCs w:val="28"/>
        </w:rPr>
        <w:t>that</w:t>
      </w:r>
      <w:r w:rsidR="0057129C">
        <w:rPr>
          <w:rFonts w:asciiTheme="minorHAnsi" w:hAnsiTheme="minorHAnsi" w:cstheme="minorHAnsi"/>
          <w:noProof w:val="0"/>
          <w:sz w:val="28"/>
          <w:szCs w:val="28"/>
        </w:rPr>
        <w:t xml:space="preserve"> </w:t>
      </w:r>
      <w:r w:rsidRPr="00E94A2F">
        <w:rPr>
          <w:rFonts w:asciiTheme="minorHAnsi" w:hAnsiTheme="minorHAnsi" w:cstheme="minorHAnsi"/>
          <w:noProof w:val="0"/>
          <w:sz w:val="28"/>
          <w:szCs w:val="28"/>
        </w:rPr>
        <w:t>with his life.  Who cares about the money, or the ego.  He</w:t>
      </w:r>
      <w:r w:rsidR="00BC0D48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 i</w:t>
      </w:r>
      <w:r w:rsidRPr="00E94A2F">
        <w:rPr>
          <w:rFonts w:asciiTheme="minorHAnsi" w:hAnsiTheme="minorHAnsi" w:cstheme="minorHAnsi"/>
          <w:noProof w:val="0"/>
          <w:sz w:val="28"/>
          <w:szCs w:val="28"/>
        </w:rPr>
        <w:t>s right where the fun is</w:t>
      </w:r>
      <w:r w:rsidR="00AB66F7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, </w:t>
      </w:r>
      <w:r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 but, as such, he’s one in</w:t>
      </w:r>
      <w:r w:rsidR="00CD72E2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 </w:t>
      </w:r>
      <w:r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a million.  </w:t>
      </w:r>
    </w:p>
    <w:p w:rsidR="003D0332" w:rsidRPr="00E94A2F" w:rsidRDefault="003D0332" w:rsidP="00A50C89">
      <w:pPr>
        <w:contextualSpacing/>
        <w:rPr>
          <w:rFonts w:asciiTheme="minorHAnsi" w:hAnsiTheme="minorHAnsi" w:cstheme="minorHAnsi"/>
          <w:noProof w:val="0"/>
          <w:sz w:val="28"/>
          <w:szCs w:val="28"/>
        </w:rPr>
      </w:pPr>
    </w:p>
    <w:p w:rsidR="00DE0C77" w:rsidRPr="00E94A2F" w:rsidRDefault="0019479E" w:rsidP="00A50C89">
      <w:pPr>
        <w:contextualSpacing/>
        <w:rPr>
          <w:rFonts w:asciiTheme="minorHAnsi" w:hAnsiTheme="minorHAnsi" w:cstheme="minorHAnsi"/>
          <w:noProof w:val="0"/>
          <w:sz w:val="28"/>
          <w:szCs w:val="28"/>
        </w:rPr>
      </w:pPr>
      <w:r w:rsidRPr="00E94A2F">
        <w:rPr>
          <w:rFonts w:asciiTheme="minorHAnsi" w:hAnsiTheme="minorHAnsi" w:cstheme="minorHAnsi"/>
          <w:noProof w:val="0"/>
          <w:sz w:val="28"/>
          <w:szCs w:val="28"/>
        </w:rPr>
        <w:t>One more story, closer to</w:t>
      </w:r>
      <w:r w:rsidR="00E75890">
        <w:rPr>
          <w:rFonts w:asciiTheme="minorHAnsi" w:hAnsiTheme="minorHAnsi" w:cstheme="minorHAnsi"/>
          <w:noProof w:val="0"/>
          <w:sz w:val="28"/>
          <w:szCs w:val="28"/>
        </w:rPr>
        <w:t xml:space="preserve"> everyday life</w:t>
      </w:r>
      <w:r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.  </w:t>
      </w:r>
      <w:r w:rsidR="007D4C74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I remember when the host of </w:t>
      </w:r>
      <w:r w:rsidR="00A5475B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NPR’s </w:t>
      </w:r>
      <w:r w:rsidR="00A5475B" w:rsidRPr="00E94A2F">
        <w:rPr>
          <w:rFonts w:asciiTheme="minorHAnsi" w:hAnsiTheme="minorHAnsi" w:cstheme="minorHAnsi"/>
          <w:i/>
          <w:noProof w:val="0"/>
          <w:sz w:val="28"/>
          <w:szCs w:val="28"/>
        </w:rPr>
        <w:t>Weekend</w:t>
      </w:r>
      <w:r w:rsidR="00DE0C77" w:rsidRPr="00E94A2F">
        <w:rPr>
          <w:rFonts w:asciiTheme="minorHAnsi" w:hAnsiTheme="minorHAnsi" w:cstheme="minorHAnsi"/>
          <w:i/>
          <w:noProof w:val="0"/>
          <w:sz w:val="28"/>
          <w:szCs w:val="28"/>
        </w:rPr>
        <w:t xml:space="preserve"> Edition</w:t>
      </w:r>
      <w:r w:rsidR="00A5475B" w:rsidRPr="00E94A2F">
        <w:rPr>
          <w:rFonts w:asciiTheme="minorHAnsi" w:hAnsiTheme="minorHAnsi" w:cstheme="minorHAnsi"/>
          <w:i/>
          <w:noProof w:val="0"/>
          <w:sz w:val="28"/>
          <w:szCs w:val="28"/>
        </w:rPr>
        <w:t xml:space="preserve"> Saturday</w:t>
      </w:r>
      <w:r w:rsidR="00DE0C77" w:rsidRPr="00E94A2F">
        <w:rPr>
          <w:rFonts w:asciiTheme="minorHAnsi" w:hAnsiTheme="minorHAnsi" w:cstheme="minorHAnsi"/>
          <w:i/>
          <w:noProof w:val="0"/>
          <w:sz w:val="28"/>
          <w:szCs w:val="28"/>
        </w:rPr>
        <w:t xml:space="preserve">, </w:t>
      </w:r>
      <w:r w:rsidR="00DE0C77" w:rsidRPr="00E94A2F">
        <w:rPr>
          <w:rFonts w:asciiTheme="minorHAnsi" w:hAnsiTheme="minorHAnsi" w:cstheme="minorHAnsi"/>
          <w:noProof w:val="0"/>
          <w:sz w:val="28"/>
          <w:szCs w:val="28"/>
        </w:rPr>
        <w:t>Scott Sim</w:t>
      </w:r>
      <w:r w:rsidR="00365DF4" w:rsidRPr="00E94A2F">
        <w:rPr>
          <w:rFonts w:asciiTheme="minorHAnsi" w:hAnsiTheme="minorHAnsi" w:cstheme="minorHAnsi"/>
          <w:noProof w:val="0"/>
          <w:sz w:val="28"/>
          <w:szCs w:val="28"/>
        </w:rPr>
        <w:t>on</w:t>
      </w:r>
      <w:r w:rsidR="00DE0C77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, </w:t>
      </w:r>
      <w:r w:rsidR="00AB66F7" w:rsidRPr="00E94A2F">
        <w:rPr>
          <w:rFonts w:asciiTheme="minorHAnsi" w:hAnsiTheme="minorHAnsi" w:cstheme="minorHAnsi"/>
          <w:noProof w:val="0"/>
          <w:sz w:val="28"/>
          <w:szCs w:val="28"/>
        </w:rPr>
        <w:t>interviewed</w:t>
      </w:r>
      <w:r w:rsidR="00DE0C77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 Billy Cryst</w:t>
      </w:r>
      <w:r w:rsidR="00EF5F37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al who </w:t>
      </w:r>
      <w:r w:rsidR="00DE0C77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is nothing short of an American treasure.  </w:t>
      </w:r>
    </w:p>
    <w:p w:rsidR="00DE0C77" w:rsidRPr="00E94A2F" w:rsidRDefault="00DE0C77" w:rsidP="00A50C89">
      <w:pPr>
        <w:contextualSpacing/>
        <w:rPr>
          <w:rFonts w:asciiTheme="minorHAnsi" w:hAnsiTheme="minorHAnsi" w:cstheme="minorHAnsi"/>
          <w:noProof w:val="0"/>
          <w:sz w:val="28"/>
          <w:szCs w:val="28"/>
        </w:rPr>
      </w:pPr>
    </w:p>
    <w:p w:rsidR="00365DF4" w:rsidRPr="00E94A2F" w:rsidRDefault="00DE0C77" w:rsidP="00A50C89">
      <w:pPr>
        <w:contextualSpacing/>
        <w:rPr>
          <w:rFonts w:asciiTheme="minorHAnsi" w:hAnsiTheme="minorHAnsi" w:cstheme="minorHAnsi"/>
          <w:noProof w:val="0"/>
          <w:sz w:val="28"/>
          <w:szCs w:val="28"/>
        </w:rPr>
      </w:pPr>
      <w:r w:rsidRPr="00E94A2F">
        <w:rPr>
          <w:rFonts w:asciiTheme="minorHAnsi" w:hAnsiTheme="minorHAnsi" w:cstheme="minorHAnsi"/>
          <w:noProof w:val="0"/>
          <w:sz w:val="28"/>
          <w:szCs w:val="28"/>
        </w:rPr>
        <w:t>Simon asked him,</w:t>
      </w:r>
      <w:r w:rsidR="00365DF4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 “Do you ever feel an outcast in Hollywood.  You’ve been marr</w:t>
      </w:r>
      <w:r w:rsidR="00EB54B8" w:rsidRPr="00E94A2F">
        <w:rPr>
          <w:rFonts w:asciiTheme="minorHAnsi" w:hAnsiTheme="minorHAnsi" w:cstheme="minorHAnsi"/>
          <w:noProof w:val="0"/>
          <w:sz w:val="28"/>
          <w:szCs w:val="28"/>
        </w:rPr>
        <w:t>ied to</w:t>
      </w:r>
      <w:r w:rsidR="00EF5F37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 the same woman for</w:t>
      </w:r>
      <w:r w:rsidR="00EB54B8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 5</w:t>
      </w:r>
      <w:r w:rsidR="00365DF4" w:rsidRPr="00E94A2F">
        <w:rPr>
          <w:rFonts w:asciiTheme="minorHAnsi" w:hAnsiTheme="minorHAnsi" w:cstheme="minorHAnsi"/>
          <w:noProof w:val="0"/>
          <w:sz w:val="28"/>
          <w:szCs w:val="28"/>
        </w:rPr>
        <w:t>0</w:t>
      </w:r>
      <w:r w:rsidR="0098715C" w:rsidRPr="00E94A2F">
        <w:rPr>
          <w:rFonts w:asciiTheme="minorHAnsi" w:hAnsiTheme="minorHAnsi" w:cstheme="minorHAnsi"/>
          <w:noProof w:val="0"/>
          <w:sz w:val="28"/>
          <w:szCs w:val="28"/>
        </w:rPr>
        <w:t>+</w:t>
      </w:r>
      <w:r w:rsidR="00365DF4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 years?”</w:t>
      </w:r>
    </w:p>
    <w:p w:rsidR="00365DF4" w:rsidRPr="00E94A2F" w:rsidRDefault="00365DF4" w:rsidP="00A50C89">
      <w:pPr>
        <w:contextualSpacing/>
        <w:rPr>
          <w:rFonts w:asciiTheme="minorHAnsi" w:hAnsiTheme="minorHAnsi" w:cstheme="minorHAnsi"/>
          <w:noProof w:val="0"/>
          <w:sz w:val="28"/>
          <w:szCs w:val="28"/>
        </w:rPr>
      </w:pPr>
    </w:p>
    <w:p w:rsidR="008B50B0" w:rsidRPr="00E94A2F" w:rsidRDefault="00DE0C77" w:rsidP="00A50C89">
      <w:pPr>
        <w:contextualSpacing/>
        <w:rPr>
          <w:rFonts w:asciiTheme="minorHAnsi" w:hAnsiTheme="minorHAnsi" w:cstheme="minorHAnsi"/>
          <w:noProof w:val="0"/>
          <w:sz w:val="28"/>
          <w:szCs w:val="28"/>
        </w:rPr>
      </w:pPr>
      <w:r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Billy Crystal </w:t>
      </w:r>
      <w:r w:rsidR="00A5475B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laughed and then </w:t>
      </w:r>
      <w:r w:rsidRPr="00E94A2F">
        <w:rPr>
          <w:rFonts w:asciiTheme="minorHAnsi" w:hAnsiTheme="minorHAnsi" w:cstheme="minorHAnsi"/>
          <w:noProof w:val="0"/>
          <w:sz w:val="28"/>
          <w:szCs w:val="28"/>
        </w:rPr>
        <w:t>referred</w:t>
      </w:r>
      <w:r w:rsidR="00365DF4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 to the awful magazines at the checkout stand at the market that ar</w:t>
      </w:r>
      <w:r w:rsidR="00A5475B" w:rsidRPr="00E94A2F">
        <w:rPr>
          <w:rFonts w:asciiTheme="minorHAnsi" w:hAnsiTheme="minorHAnsi" w:cstheme="minorHAnsi"/>
          <w:noProof w:val="0"/>
          <w:sz w:val="28"/>
          <w:szCs w:val="28"/>
        </w:rPr>
        <w:t>e always featuring, you know, t</w:t>
      </w:r>
      <w:r w:rsidR="00365DF4" w:rsidRPr="00E94A2F">
        <w:rPr>
          <w:rFonts w:asciiTheme="minorHAnsi" w:hAnsiTheme="minorHAnsi" w:cstheme="minorHAnsi"/>
          <w:noProof w:val="0"/>
          <w:sz w:val="28"/>
          <w:szCs w:val="28"/>
        </w:rPr>
        <w:t>he</w:t>
      </w:r>
      <w:r w:rsidR="00A5475B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 current Hollywood</w:t>
      </w:r>
      <w:r w:rsidR="00365DF4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 </w:t>
      </w:r>
      <w:r w:rsidR="00A5475B" w:rsidRPr="00E94A2F">
        <w:rPr>
          <w:rFonts w:asciiTheme="minorHAnsi" w:hAnsiTheme="minorHAnsi" w:cstheme="minorHAnsi"/>
          <w:noProof w:val="0"/>
          <w:sz w:val="28"/>
          <w:szCs w:val="28"/>
        </w:rPr>
        <w:t>“Hot Couple</w:t>
      </w:r>
      <w:r w:rsidR="008B50B0" w:rsidRPr="00E94A2F">
        <w:rPr>
          <w:rFonts w:asciiTheme="minorHAnsi" w:hAnsiTheme="minorHAnsi" w:cstheme="minorHAnsi"/>
          <w:noProof w:val="0"/>
          <w:sz w:val="28"/>
          <w:szCs w:val="28"/>
        </w:rPr>
        <w:t>.</w:t>
      </w:r>
      <w:r w:rsidR="00A5475B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” </w:t>
      </w:r>
    </w:p>
    <w:p w:rsidR="008B50B0" w:rsidRPr="00E94A2F" w:rsidRDefault="008B50B0" w:rsidP="00A50C89">
      <w:pPr>
        <w:contextualSpacing/>
        <w:rPr>
          <w:rFonts w:asciiTheme="minorHAnsi" w:hAnsiTheme="minorHAnsi" w:cstheme="minorHAnsi"/>
          <w:noProof w:val="0"/>
          <w:sz w:val="28"/>
          <w:szCs w:val="28"/>
        </w:rPr>
      </w:pPr>
    </w:p>
    <w:p w:rsidR="00365DF4" w:rsidRPr="00E94A2F" w:rsidRDefault="008B50B0" w:rsidP="00A50C89">
      <w:pPr>
        <w:contextualSpacing/>
        <w:rPr>
          <w:rFonts w:asciiTheme="minorHAnsi" w:hAnsiTheme="minorHAnsi" w:cstheme="minorHAnsi"/>
          <w:noProof w:val="0"/>
          <w:sz w:val="28"/>
          <w:szCs w:val="28"/>
        </w:rPr>
      </w:pPr>
      <w:r w:rsidRPr="00E94A2F">
        <w:rPr>
          <w:rFonts w:asciiTheme="minorHAnsi" w:hAnsiTheme="minorHAnsi" w:cstheme="minorHAnsi"/>
          <w:noProof w:val="0"/>
          <w:sz w:val="28"/>
          <w:szCs w:val="28"/>
        </w:rPr>
        <w:lastRenderedPageBreak/>
        <w:t>Right?  Billy Crystal</w:t>
      </w:r>
      <w:r w:rsidR="00A5475B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 said</w:t>
      </w:r>
      <w:r w:rsidR="00DE0C77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 of him</w:t>
      </w:r>
      <w:r w:rsidR="00A5475B" w:rsidRPr="00E94A2F">
        <w:rPr>
          <w:rFonts w:asciiTheme="minorHAnsi" w:hAnsiTheme="minorHAnsi" w:cstheme="minorHAnsi"/>
          <w:noProof w:val="0"/>
          <w:sz w:val="28"/>
          <w:szCs w:val="28"/>
        </w:rPr>
        <w:t>self</w:t>
      </w:r>
      <w:r w:rsidR="00DE0C77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 and his wife, Janis</w:t>
      </w:r>
      <w:r w:rsidR="00365DF4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, “We’re never in </w:t>
      </w:r>
      <w:r w:rsidR="0098715C" w:rsidRPr="00E94A2F">
        <w:rPr>
          <w:rFonts w:asciiTheme="minorHAnsi" w:hAnsiTheme="minorHAnsi" w:cstheme="minorHAnsi"/>
          <w:noProof w:val="0"/>
          <w:sz w:val="28"/>
          <w:szCs w:val="28"/>
        </w:rPr>
        <w:t>those magazines</w:t>
      </w:r>
      <w:r w:rsidR="00365DF4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.  What could be hotter than to be </w:t>
      </w:r>
      <w:r w:rsidR="00DE2A0B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married to the same woman for </w:t>
      </w:r>
      <w:r w:rsidR="0098715C" w:rsidRPr="00E94A2F">
        <w:rPr>
          <w:rFonts w:asciiTheme="minorHAnsi" w:hAnsiTheme="minorHAnsi" w:cstheme="minorHAnsi"/>
          <w:noProof w:val="0"/>
          <w:sz w:val="28"/>
          <w:szCs w:val="28"/>
        </w:rPr>
        <w:t>50</w:t>
      </w:r>
      <w:r w:rsidR="00365DF4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 years?”</w:t>
      </w:r>
      <w:r w:rsidR="00DE0C77" w:rsidRPr="00E94A2F">
        <w:rPr>
          <w:rFonts w:asciiTheme="minorHAnsi" w:hAnsiTheme="minorHAnsi" w:cstheme="minorHAnsi"/>
          <w:noProof w:val="0"/>
          <w:sz w:val="28"/>
          <w:szCs w:val="28"/>
        </w:rPr>
        <w:t xml:space="preserve">  He went on to describe his marriage.  He said, </w:t>
      </w:r>
    </w:p>
    <w:p w:rsidR="00365DF4" w:rsidRPr="00E94A2F" w:rsidRDefault="00365DF4" w:rsidP="00A50C89">
      <w:pPr>
        <w:contextualSpacing/>
        <w:rPr>
          <w:rFonts w:asciiTheme="minorHAnsi" w:hAnsiTheme="minorHAnsi" w:cstheme="minorHAnsi"/>
          <w:noProof w:val="0"/>
          <w:sz w:val="28"/>
          <w:szCs w:val="28"/>
        </w:rPr>
      </w:pPr>
    </w:p>
    <w:p w:rsidR="00365DF4" w:rsidRPr="00E94A2F" w:rsidRDefault="00365DF4" w:rsidP="00A50C89">
      <w:pPr>
        <w:widowControl w:val="0"/>
        <w:autoSpaceDE w:val="0"/>
        <w:autoSpaceDN w:val="0"/>
        <w:adjustRightInd w:val="0"/>
        <w:spacing w:after="400"/>
        <w:ind w:right="1760"/>
        <w:contextualSpacing/>
        <w:rPr>
          <w:rFonts w:asciiTheme="minorHAnsi" w:hAnsiTheme="minorHAnsi" w:cstheme="minorHAnsi"/>
          <w:noProof w:val="0"/>
          <w:color w:val="0E0E0E"/>
          <w:sz w:val="28"/>
          <w:szCs w:val="28"/>
        </w:rPr>
      </w:pPr>
      <w:r w:rsidRPr="00E94A2F">
        <w:rPr>
          <w:rFonts w:asciiTheme="minorHAnsi" w:hAnsiTheme="minorHAnsi" w:cstheme="minorHAnsi"/>
          <w:noProof w:val="0"/>
          <w:color w:val="0E0E0E"/>
          <w:sz w:val="28"/>
          <w:szCs w:val="28"/>
        </w:rPr>
        <w:t>"I was 18; I knew it when I first met he</w:t>
      </w:r>
      <w:r w:rsidR="009A2D07" w:rsidRPr="00E94A2F">
        <w:rPr>
          <w:rFonts w:asciiTheme="minorHAnsi" w:hAnsiTheme="minorHAnsi" w:cstheme="minorHAnsi"/>
          <w:noProof w:val="0"/>
          <w:color w:val="0E0E0E"/>
          <w:sz w:val="28"/>
          <w:szCs w:val="28"/>
        </w:rPr>
        <w:t xml:space="preserve">r. It gets better all the time. </w:t>
      </w:r>
      <w:r w:rsidRPr="00E94A2F">
        <w:rPr>
          <w:rFonts w:asciiTheme="minorHAnsi" w:hAnsiTheme="minorHAnsi" w:cstheme="minorHAnsi"/>
          <w:noProof w:val="0"/>
          <w:color w:val="0E0E0E"/>
          <w:sz w:val="28"/>
          <w:szCs w:val="28"/>
        </w:rPr>
        <w:t>And we laugh a lot — she's really funny, and one of the fe</w:t>
      </w:r>
      <w:r w:rsidR="0098715C" w:rsidRPr="00E94A2F">
        <w:rPr>
          <w:rFonts w:asciiTheme="minorHAnsi" w:hAnsiTheme="minorHAnsi" w:cstheme="minorHAnsi"/>
          <w:noProof w:val="0"/>
          <w:color w:val="0E0E0E"/>
          <w:sz w:val="28"/>
          <w:szCs w:val="28"/>
        </w:rPr>
        <w:t xml:space="preserve">w </w:t>
      </w:r>
      <w:r w:rsidRPr="00E94A2F">
        <w:rPr>
          <w:rFonts w:asciiTheme="minorHAnsi" w:hAnsiTheme="minorHAnsi" w:cstheme="minorHAnsi"/>
          <w:noProof w:val="0"/>
          <w:color w:val="0E0E0E"/>
          <w:sz w:val="28"/>
          <w:szCs w:val="28"/>
        </w:rPr>
        <w:t>people who really gets a belly laugh outta me.</w:t>
      </w:r>
    </w:p>
    <w:p w:rsidR="00365DF4" w:rsidRPr="00E94A2F" w:rsidRDefault="00365DF4" w:rsidP="00A50C89">
      <w:pPr>
        <w:widowControl w:val="0"/>
        <w:autoSpaceDE w:val="0"/>
        <w:autoSpaceDN w:val="0"/>
        <w:adjustRightInd w:val="0"/>
        <w:spacing w:after="400"/>
        <w:ind w:right="1760"/>
        <w:contextualSpacing/>
        <w:rPr>
          <w:rFonts w:asciiTheme="minorHAnsi" w:hAnsiTheme="minorHAnsi" w:cstheme="minorHAnsi"/>
          <w:noProof w:val="0"/>
          <w:color w:val="0E0E0E"/>
          <w:sz w:val="28"/>
          <w:szCs w:val="28"/>
        </w:rPr>
      </w:pPr>
      <w:r w:rsidRPr="00E94A2F">
        <w:rPr>
          <w:rFonts w:asciiTheme="minorHAnsi" w:hAnsiTheme="minorHAnsi" w:cstheme="minorHAnsi"/>
          <w:noProof w:val="0"/>
          <w:color w:val="0E0E0E"/>
          <w:sz w:val="28"/>
          <w:szCs w:val="28"/>
        </w:rPr>
        <w:t xml:space="preserve">"You know, I respect her. And I always look forward to being with her. And one of the most important times we had was — the girls were starting to get bigger, I was on the road a lot, and doing very well. But I was working a </w:t>
      </w:r>
      <w:r w:rsidRPr="00E94A2F">
        <w:rPr>
          <w:rFonts w:asciiTheme="minorHAnsi" w:hAnsiTheme="minorHAnsi" w:cstheme="minorHAnsi"/>
          <w:i/>
          <w:iCs/>
          <w:noProof w:val="0"/>
          <w:color w:val="0E0E0E"/>
          <w:sz w:val="28"/>
          <w:szCs w:val="28"/>
        </w:rPr>
        <w:t>lot.</w:t>
      </w:r>
      <w:r w:rsidRPr="00E94A2F">
        <w:rPr>
          <w:rFonts w:asciiTheme="minorHAnsi" w:hAnsiTheme="minorHAnsi" w:cstheme="minorHAnsi"/>
          <w:noProof w:val="0"/>
          <w:color w:val="0E0E0E"/>
          <w:sz w:val="28"/>
          <w:szCs w:val="28"/>
        </w:rPr>
        <w:t xml:space="preserve"> And at one point she said to </w:t>
      </w:r>
      <w:r w:rsidR="004779AF" w:rsidRPr="00E94A2F">
        <w:rPr>
          <w:rFonts w:asciiTheme="minorHAnsi" w:hAnsiTheme="minorHAnsi" w:cstheme="minorHAnsi"/>
          <w:noProof w:val="0"/>
          <w:color w:val="0E0E0E"/>
          <w:sz w:val="28"/>
          <w:szCs w:val="28"/>
        </w:rPr>
        <w:t>me, 'Let's make sure you don’t become</w:t>
      </w:r>
      <w:r w:rsidRPr="00E94A2F">
        <w:rPr>
          <w:rFonts w:asciiTheme="minorHAnsi" w:hAnsiTheme="minorHAnsi" w:cstheme="minorHAnsi"/>
          <w:noProof w:val="0"/>
          <w:color w:val="0E0E0E"/>
          <w:sz w:val="28"/>
          <w:szCs w:val="28"/>
        </w:rPr>
        <w:t xml:space="preserve"> Uncle Daddy.'</w:t>
      </w:r>
    </w:p>
    <w:p w:rsidR="004779AF" w:rsidRPr="00E94A2F" w:rsidRDefault="004779AF" w:rsidP="00A50C89">
      <w:pPr>
        <w:widowControl w:val="0"/>
        <w:autoSpaceDE w:val="0"/>
        <w:autoSpaceDN w:val="0"/>
        <w:adjustRightInd w:val="0"/>
        <w:spacing w:after="400"/>
        <w:ind w:right="1760"/>
        <w:contextualSpacing/>
        <w:rPr>
          <w:rFonts w:asciiTheme="minorHAnsi" w:hAnsiTheme="minorHAnsi" w:cstheme="minorHAnsi"/>
          <w:noProof w:val="0"/>
          <w:color w:val="0E0E0E"/>
          <w:sz w:val="28"/>
          <w:szCs w:val="28"/>
        </w:rPr>
      </w:pPr>
    </w:p>
    <w:p w:rsidR="00365DF4" w:rsidRPr="00E94A2F" w:rsidRDefault="00365DF4" w:rsidP="00A50C89">
      <w:pPr>
        <w:contextualSpacing/>
        <w:rPr>
          <w:rFonts w:asciiTheme="minorHAnsi" w:hAnsiTheme="minorHAnsi" w:cstheme="minorHAnsi"/>
          <w:noProof w:val="0"/>
          <w:color w:val="0E0E0E"/>
          <w:sz w:val="28"/>
          <w:szCs w:val="28"/>
        </w:rPr>
      </w:pPr>
      <w:r w:rsidRPr="00E94A2F">
        <w:rPr>
          <w:rFonts w:asciiTheme="minorHAnsi" w:hAnsiTheme="minorHAnsi" w:cstheme="minorHAnsi"/>
          <w:noProof w:val="0"/>
          <w:color w:val="0E0E0E"/>
          <w:sz w:val="28"/>
          <w:szCs w:val="28"/>
        </w:rPr>
        <w:t>"And ... you know, that was it. I never missed a birthday, I never missed a school play. We carpooled. And the greatest compliment I can ever get is not about my career or performance or anything; it's when people say, 'You know, your girls are great.' That's the real thing for me."</w:t>
      </w:r>
    </w:p>
    <w:p w:rsidR="00D86F2F" w:rsidRPr="00E94A2F" w:rsidRDefault="00D86F2F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DE0C77" w:rsidRPr="00E94A2F" w:rsidRDefault="00DE0C77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 xml:space="preserve">Refreshing?  You bet.  </w:t>
      </w: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732D07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 xml:space="preserve">We don't know if Philemon took the hint and re-instated Onesimus;  we don't know if he might even have freed him and sent him back to Paul   But there </w:t>
      </w:r>
      <w:r w:rsidR="008B50B0" w:rsidRPr="00E94A2F">
        <w:rPr>
          <w:rFonts w:asciiTheme="minorHAnsi" w:hAnsiTheme="minorHAnsi" w:cstheme="minorHAnsi"/>
          <w:sz w:val="28"/>
          <w:szCs w:val="28"/>
        </w:rPr>
        <w:t>are</w:t>
      </w:r>
      <w:r w:rsidRPr="00E94A2F">
        <w:rPr>
          <w:rFonts w:asciiTheme="minorHAnsi" w:hAnsiTheme="minorHAnsi" w:cstheme="minorHAnsi"/>
          <w:sz w:val="28"/>
          <w:szCs w:val="28"/>
        </w:rPr>
        <w:t xml:space="preserve"> at least </w:t>
      </w:r>
      <w:r w:rsidR="0019479E" w:rsidRPr="00E94A2F">
        <w:rPr>
          <w:rFonts w:asciiTheme="minorHAnsi" w:hAnsiTheme="minorHAnsi" w:cstheme="minorHAnsi"/>
          <w:sz w:val="28"/>
          <w:szCs w:val="28"/>
        </w:rPr>
        <w:t xml:space="preserve">two </w:t>
      </w:r>
      <w:r w:rsidRPr="00E94A2F">
        <w:rPr>
          <w:rFonts w:asciiTheme="minorHAnsi" w:hAnsiTheme="minorHAnsi" w:cstheme="minorHAnsi"/>
          <w:sz w:val="28"/>
          <w:szCs w:val="28"/>
        </w:rPr>
        <w:t>good reason</w:t>
      </w:r>
      <w:r w:rsidR="0019479E" w:rsidRPr="00E94A2F">
        <w:rPr>
          <w:rFonts w:asciiTheme="minorHAnsi" w:hAnsiTheme="minorHAnsi" w:cstheme="minorHAnsi"/>
          <w:sz w:val="28"/>
          <w:szCs w:val="28"/>
        </w:rPr>
        <w:t>s</w:t>
      </w:r>
      <w:r w:rsidRPr="00E94A2F">
        <w:rPr>
          <w:rFonts w:asciiTheme="minorHAnsi" w:hAnsiTheme="minorHAnsi" w:cstheme="minorHAnsi"/>
          <w:sz w:val="28"/>
          <w:szCs w:val="28"/>
        </w:rPr>
        <w:t xml:space="preserve"> for thinking so.</w:t>
      </w:r>
      <w:r w:rsidR="0019479E" w:rsidRPr="00E94A2F">
        <w:rPr>
          <w:rFonts w:asciiTheme="minorHAnsi" w:hAnsiTheme="minorHAnsi" w:cstheme="minorHAnsi"/>
          <w:sz w:val="28"/>
          <w:szCs w:val="28"/>
        </w:rPr>
        <w:t xml:space="preserve"> One  -- the letter still exists.  </w:t>
      </w:r>
    </w:p>
    <w:p w:rsidR="00732D07" w:rsidRPr="00E94A2F" w:rsidRDefault="00732D07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19479E" w:rsidP="00732D07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 xml:space="preserve">Here’s number 2. </w:t>
      </w:r>
      <w:r w:rsidR="0024019D" w:rsidRPr="00E94A2F">
        <w:rPr>
          <w:rFonts w:asciiTheme="minorHAnsi" w:hAnsiTheme="minorHAnsi" w:cstheme="minorHAnsi"/>
          <w:sz w:val="28"/>
          <w:szCs w:val="28"/>
        </w:rPr>
        <w:t>Years later when Paul was long since dead</w:t>
      </w:r>
      <w:r w:rsidR="00DE0C77" w:rsidRPr="00E94A2F">
        <w:rPr>
          <w:rFonts w:asciiTheme="minorHAnsi" w:hAnsiTheme="minorHAnsi" w:cstheme="minorHAnsi"/>
          <w:sz w:val="28"/>
          <w:szCs w:val="28"/>
        </w:rPr>
        <w:t>,</w:t>
      </w:r>
      <w:r w:rsidR="00A5475B" w:rsidRPr="00E94A2F">
        <w:rPr>
          <w:rFonts w:asciiTheme="minorHAnsi" w:hAnsiTheme="minorHAnsi" w:cstheme="minorHAnsi"/>
          <w:sz w:val="28"/>
          <w:szCs w:val="28"/>
        </w:rPr>
        <w:t xml:space="preserve"> another saint was in jail: </w:t>
      </w:r>
      <w:r w:rsidR="00732D07" w:rsidRPr="00E94A2F">
        <w:rPr>
          <w:rFonts w:asciiTheme="minorHAnsi" w:hAnsiTheme="minorHAnsi" w:cstheme="minorHAnsi"/>
          <w:sz w:val="28"/>
          <w:szCs w:val="28"/>
        </w:rPr>
        <w:t xml:space="preserve">his name was </w:t>
      </w:r>
      <w:r w:rsidR="0024019D" w:rsidRPr="00E94A2F">
        <w:rPr>
          <w:rFonts w:asciiTheme="minorHAnsi" w:hAnsiTheme="minorHAnsi" w:cstheme="minorHAnsi"/>
          <w:sz w:val="28"/>
          <w:szCs w:val="28"/>
        </w:rPr>
        <w:t>I</w:t>
      </w:r>
      <w:r w:rsidR="00BD2A6F" w:rsidRPr="00E94A2F">
        <w:rPr>
          <w:rFonts w:asciiTheme="minorHAnsi" w:hAnsiTheme="minorHAnsi" w:cstheme="minorHAnsi"/>
          <w:sz w:val="28"/>
          <w:szCs w:val="28"/>
        </w:rPr>
        <w:t>gnatius.</w:t>
      </w:r>
      <w:r w:rsidR="00732D07" w:rsidRPr="00E94A2F">
        <w:rPr>
          <w:rFonts w:asciiTheme="minorHAnsi" w:hAnsiTheme="minorHAnsi" w:cstheme="minorHAnsi"/>
          <w:sz w:val="28"/>
          <w:szCs w:val="28"/>
        </w:rPr>
        <w:t xml:space="preserve">  </w:t>
      </w:r>
      <w:r w:rsidR="00BD2A6F" w:rsidRPr="00E94A2F">
        <w:rPr>
          <w:rFonts w:asciiTheme="minorHAnsi" w:hAnsiTheme="minorHAnsi" w:cstheme="minorHAnsi"/>
          <w:sz w:val="28"/>
          <w:szCs w:val="28"/>
        </w:rPr>
        <w:t xml:space="preserve">The bishop of Ephesus </w:t>
      </w:r>
      <w:r w:rsidR="0024019D" w:rsidRPr="00E94A2F">
        <w:rPr>
          <w:rFonts w:asciiTheme="minorHAnsi" w:hAnsiTheme="minorHAnsi" w:cstheme="minorHAnsi"/>
          <w:sz w:val="28"/>
          <w:szCs w:val="28"/>
        </w:rPr>
        <w:t>had sent some friends to visit him and</w:t>
      </w:r>
      <w:r w:rsidR="00DE0C77" w:rsidRPr="00E94A2F">
        <w:rPr>
          <w:rFonts w:asciiTheme="minorHAnsi" w:hAnsiTheme="minorHAnsi" w:cstheme="minorHAnsi"/>
          <w:sz w:val="28"/>
          <w:szCs w:val="28"/>
        </w:rPr>
        <w:t xml:space="preserve"> Igna</w:t>
      </w:r>
      <w:r w:rsidR="00BD2A6F" w:rsidRPr="00E94A2F">
        <w:rPr>
          <w:rFonts w:asciiTheme="minorHAnsi" w:hAnsiTheme="minorHAnsi" w:cstheme="minorHAnsi"/>
          <w:sz w:val="28"/>
          <w:szCs w:val="28"/>
        </w:rPr>
        <w:t>tius had written</w:t>
      </w:r>
      <w:r w:rsidR="00A5475B" w:rsidRPr="00E94A2F">
        <w:rPr>
          <w:rFonts w:asciiTheme="minorHAnsi" w:hAnsiTheme="minorHAnsi" w:cstheme="minorHAnsi"/>
          <w:sz w:val="28"/>
          <w:szCs w:val="28"/>
        </w:rPr>
        <w:t xml:space="preserve"> a letter</w:t>
      </w:r>
      <w:r w:rsidR="00BD2A6F" w:rsidRPr="00E94A2F">
        <w:rPr>
          <w:rFonts w:asciiTheme="minorHAnsi" w:hAnsiTheme="minorHAnsi" w:cstheme="minorHAnsi"/>
          <w:sz w:val="28"/>
          <w:szCs w:val="28"/>
        </w:rPr>
        <w:t xml:space="preserve"> to ask this bishop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 if those frien</w:t>
      </w:r>
      <w:r w:rsidR="00DE0C77" w:rsidRPr="00E94A2F">
        <w:rPr>
          <w:rFonts w:asciiTheme="minorHAnsi" w:hAnsiTheme="minorHAnsi" w:cstheme="minorHAnsi"/>
          <w:sz w:val="28"/>
          <w:szCs w:val="28"/>
        </w:rPr>
        <w:t xml:space="preserve">ds could possibly stay with him. </w:t>
      </w:r>
      <w:r w:rsidR="0024019D" w:rsidRPr="00E94A2F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Curiously, Ignatius, in his letter, uses some of the same language Paul uses in his letter to Philemon, almost as</w:t>
      </w:r>
      <w:r w:rsidR="00DE0C77" w:rsidRPr="00E94A2F">
        <w:rPr>
          <w:rFonts w:asciiTheme="minorHAnsi" w:hAnsiTheme="minorHAnsi" w:cstheme="minorHAnsi"/>
          <w:sz w:val="28"/>
          <w:szCs w:val="28"/>
        </w:rPr>
        <w:t xml:space="preserve"> if he were trying to remind the man</w:t>
      </w:r>
      <w:r w:rsidRPr="00E94A2F">
        <w:rPr>
          <w:rFonts w:asciiTheme="minorHAnsi" w:hAnsiTheme="minorHAnsi" w:cstheme="minorHAnsi"/>
          <w:sz w:val="28"/>
          <w:szCs w:val="28"/>
        </w:rPr>
        <w:t xml:space="preserve"> of something.  </w:t>
      </w: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24019D" w:rsidP="00A50C89">
      <w:pPr>
        <w:tabs>
          <w:tab w:val="left" w:pos="4950"/>
        </w:tabs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lastRenderedPageBreak/>
        <w:t>I say that b</w:t>
      </w:r>
      <w:r w:rsidR="00BD2A6F" w:rsidRPr="00E94A2F">
        <w:rPr>
          <w:rFonts w:asciiTheme="minorHAnsi" w:hAnsiTheme="minorHAnsi" w:cstheme="minorHAnsi"/>
          <w:sz w:val="28"/>
          <w:szCs w:val="28"/>
        </w:rPr>
        <w:t>ecause the name of the bishop Ignatius</w:t>
      </w:r>
      <w:r w:rsidRPr="00E94A2F">
        <w:rPr>
          <w:rFonts w:asciiTheme="minorHAnsi" w:hAnsiTheme="minorHAnsi" w:cstheme="minorHAnsi"/>
          <w:sz w:val="28"/>
          <w:szCs w:val="28"/>
        </w:rPr>
        <w:t xml:space="preserve"> was writing to was </w:t>
      </w:r>
      <w:r w:rsidRPr="00E94A2F">
        <w:rPr>
          <w:rFonts w:asciiTheme="minorHAnsi" w:hAnsiTheme="minorHAnsi" w:cstheme="minorHAnsi"/>
          <w:i/>
          <w:sz w:val="28"/>
          <w:szCs w:val="28"/>
        </w:rPr>
        <w:t>Onesimus.</w:t>
      </w:r>
      <w:r w:rsidRPr="00E94A2F">
        <w:rPr>
          <w:rFonts w:asciiTheme="minorHAnsi" w:hAnsiTheme="minorHAnsi" w:cstheme="minorHAnsi"/>
          <w:sz w:val="28"/>
          <w:szCs w:val="28"/>
        </w:rPr>
        <w:t xml:space="preserve">  There is no proof</w:t>
      </w:r>
      <w:r w:rsidR="0098715C" w:rsidRPr="00E94A2F">
        <w:rPr>
          <w:rFonts w:asciiTheme="minorHAnsi" w:hAnsiTheme="minorHAnsi" w:cstheme="minorHAnsi"/>
          <w:sz w:val="28"/>
          <w:szCs w:val="28"/>
        </w:rPr>
        <w:t>,</w:t>
      </w:r>
      <w:r w:rsidRPr="00E94A2F">
        <w:rPr>
          <w:rFonts w:asciiTheme="minorHAnsi" w:hAnsiTheme="minorHAnsi" w:cstheme="minorHAnsi"/>
          <w:sz w:val="28"/>
          <w:szCs w:val="28"/>
        </w:rPr>
        <w:t xml:space="preserve"> of course</w:t>
      </w:r>
      <w:r w:rsidR="0098715C" w:rsidRPr="00E94A2F">
        <w:rPr>
          <w:rFonts w:asciiTheme="minorHAnsi" w:hAnsiTheme="minorHAnsi" w:cstheme="minorHAnsi"/>
          <w:sz w:val="28"/>
          <w:szCs w:val="28"/>
        </w:rPr>
        <w:t>,</w:t>
      </w:r>
      <w:r w:rsidRPr="00E94A2F">
        <w:rPr>
          <w:rFonts w:asciiTheme="minorHAnsi" w:hAnsiTheme="minorHAnsi" w:cstheme="minorHAnsi"/>
          <w:sz w:val="28"/>
          <w:szCs w:val="28"/>
        </w:rPr>
        <w:t xml:space="preserve"> that he was the slave boy grown up to </w:t>
      </w:r>
      <w:r w:rsidR="008433A2" w:rsidRPr="00E94A2F">
        <w:rPr>
          <w:rFonts w:asciiTheme="minorHAnsi" w:hAnsiTheme="minorHAnsi" w:cstheme="minorHAnsi"/>
          <w:sz w:val="28"/>
          <w:szCs w:val="28"/>
        </w:rPr>
        <w:t>become a bishop</w:t>
      </w:r>
      <w:r w:rsidRPr="00E94A2F">
        <w:rPr>
          <w:rFonts w:asciiTheme="minorHAnsi" w:hAnsiTheme="minorHAnsi" w:cstheme="minorHAnsi"/>
          <w:sz w:val="28"/>
          <w:szCs w:val="28"/>
        </w:rPr>
        <w:t xml:space="preserve">, but it is deliciously tempting to think so.  </w:t>
      </w: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24019D" w:rsidRPr="00E94A2F" w:rsidRDefault="0024019D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 xml:space="preserve">But that is the way with acts of love that are rare and beautiful.  The refreshment they offer </w:t>
      </w:r>
      <w:r w:rsidR="0098715C" w:rsidRPr="00E94A2F">
        <w:rPr>
          <w:rFonts w:asciiTheme="minorHAnsi" w:hAnsiTheme="minorHAnsi" w:cstheme="minorHAnsi"/>
          <w:sz w:val="28"/>
          <w:szCs w:val="28"/>
        </w:rPr>
        <w:t>reverberates</w:t>
      </w:r>
      <w:r w:rsidRPr="00E94A2F">
        <w:rPr>
          <w:rFonts w:asciiTheme="minorHAnsi" w:hAnsiTheme="minorHAnsi" w:cstheme="minorHAnsi"/>
          <w:sz w:val="28"/>
          <w:szCs w:val="28"/>
        </w:rPr>
        <w:t xml:space="preserve"> on and on and on.</w:t>
      </w:r>
    </w:p>
    <w:p w:rsidR="00207ACE" w:rsidRPr="00E94A2F" w:rsidRDefault="00207ACE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A5475B" w:rsidRPr="00E94A2F" w:rsidRDefault="00392507" w:rsidP="00A50C89">
      <w:pPr>
        <w:contextualSpacing/>
        <w:rPr>
          <w:rFonts w:asciiTheme="minorHAnsi" w:hAnsiTheme="minorHAnsi" w:cstheme="minorHAnsi"/>
          <w:sz w:val="28"/>
          <w:szCs w:val="28"/>
        </w:rPr>
      </w:pPr>
      <w:r w:rsidRPr="00E94A2F">
        <w:rPr>
          <w:rFonts w:asciiTheme="minorHAnsi" w:hAnsiTheme="minorHAnsi" w:cstheme="minorHAnsi"/>
          <w:sz w:val="28"/>
          <w:szCs w:val="28"/>
        </w:rPr>
        <w:t>Amen</w:t>
      </w:r>
    </w:p>
    <w:p w:rsidR="00E963A2" w:rsidRPr="00E94A2F" w:rsidRDefault="00E963A2" w:rsidP="00A50C89">
      <w:pPr>
        <w:contextualSpacing/>
        <w:rPr>
          <w:rFonts w:asciiTheme="minorHAnsi" w:hAnsiTheme="minorHAnsi" w:cstheme="minorHAnsi"/>
          <w:sz w:val="28"/>
          <w:szCs w:val="28"/>
        </w:rPr>
      </w:pPr>
    </w:p>
    <w:sectPr w:rsidR="00E963A2" w:rsidRPr="00E94A2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3C27"/>
    <w:multiLevelType w:val="hybridMultilevel"/>
    <w:tmpl w:val="E800E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35F0A"/>
    <w:multiLevelType w:val="hybridMultilevel"/>
    <w:tmpl w:val="498AA5A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6275223">
    <w:abstractNumId w:val="1"/>
  </w:num>
  <w:num w:numId="2" w16cid:durableId="101707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D2"/>
    <w:rsid w:val="00010559"/>
    <w:rsid w:val="00010A7B"/>
    <w:rsid w:val="00035E0D"/>
    <w:rsid w:val="0004099E"/>
    <w:rsid w:val="00055E85"/>
    <w:rsid w:val="00093D2C"/>
    <w:rsid w:val="000A0CD0"/>
    <w:rsid w:val="000C1585"/>
    <w:rsid w:val="000C1F6A"/>
    <w:rsid w:val="000C398D"/>
    <w:rsid w:val="000D4F53"/>
    <w:rsid w:val="000E5E78"/>
    <w:rsid w:val="000F703C"/>
    <w:rsid w:val="001246F4"/>
    <w:rsid w:val="0012643C"/>
    <w:rsid w:val="00146F0A"/>
    <w:rsid w:val="001667D1"/>
    <w:rsid w:val="00170DAF"/>
    <w:rsid w:val="001773B1"/>
    <w:rsid w:val="00182175"/>
    <w:rsid w:val="0019479E"/>
    <w:rsid w:val="001B1B8D"/>
    <w:rsid w:val="001C43FB"/>
    <w:rsid w:val="001C45E0"/>
    <w:rsid w:val="001D73E1"/>
    <w:rsid w:val="001E29B8"/>
    <w:rsid w:val="00207ACE"/>
    <w:rsid w:val="002118CE"/>
    <w:rsid w:val="00212867"/>
    <w:rsid w:val="002324A0"/>
    <w:rsid w:val="00233406"/>
    <w:rsid w:val="00234FD2"/>
    <w:rsid w:val="00235F8C"/>
    <w:rsid w:val="0024019D"/>
    <w:rsid w:val="00244546"/>
    <w:rsid w:val="0026491F"/>
    <w:rsid w:val="0027745A"/>
    <w:rsid w:val="00285873"/>
    <w:rsid w:val="002A56E9"/>
    <w:rsid w:val="002A6C3E"/>
    <w:rsid w:val="002F2D58"/>
    <w:rsid w:val="00320BF2"/>
    <w:rsid w:val="00321A23"/>
    <w:rsid w:val="00322967"/>
    <w:rsid w:val="003245D9"/>
    <w:rsid w:val="003437D1"/>
    <w:rsid w:val="00343FE3"/>
    <w:rsid w:val="0035110D"/>
    <w:rsid w:val="0036386A"/>
    <w:rsid w:val="00365DF4"/>
    <w:rsid w:val="003903BA"/>
    <w:rsid w:val="00392507"/>
    <w:rsid w:val="003B5777"/>
    <w:rsid w:val="003C6E85"/>
    <w:rsid w:val="003D0332"/>
    <w:rsid w:val="003F61D0"/>
    <w:rsid w:val="00407EB6"/>
    <w:rsid w:val="004426E5"/>
    <w:rsid w:val="00451612"/>
    <w:rsid w:val="00460C85"/>
    <w:rsid w:val="00467872"/>
    <w:rsid w:val="004732A8"/>
    <w:rsid w:val="00476248"/>
    <w:rsid w:val="004779AF"/>
    <w:rsid w:val="004D3942"/>
    <w:rsid w:val="004E389C"/>
    <w:rsid w:val="00505A87"/>
    <w:rsid w:val="0051735A"/>
    <w:rsid w:val="005504D8"/>
    <w:rsid w:val="0057129C"/>
    <w:rsid w:val="005B02DF"/>
    <w:rsid w:val="005C1684"/>
    <w:rsid w:val="005E2696"/>
    <w:rsid w:val="00617F8C"/>
    <w:rsid w:val="00637678"/>
    <w:rsid w:val="00637F7A"/>
    <w:rsid w:val="00656B5A"/>
    <w:rsid w:val="006923B7"/>
    <w:rsid w:val="006D13FD"/>
    <w:rsid w:val="006F20BB"/>
    <w:rsid w:val="00732D07"/>
    <w:rsid w:val="00746B39"/>
    <w:rsid w:val="00750C07"/>
    <w:rsid w:val="00762E6E"/>
    <w:rsid w:val="0078580D"/>
    <w:rsid w:val="00790CC1"/>
    <w:rsid w:val="007A5A84"/>
    <w:rsid w:val="007B08ED"/>
    <w:rsid w:val="007B2D7E"/>
    <w:rsid w:val="007D4C74"/>
    <w:rsid w:val="007E4648"/>
    <w:rsid w:val="007F00D8"/>
    <w:rsid w:val="00830BB4"/>
    <w:rsid w:val="008433A2"/>
    <w:rsid w:val="0085122F"/>
    <w:rsid w:val="00871E8A"/>
    <w:rsid w:val="00884381"/>
    <w:rsid w:val="00892DD4"/>
    <w:rsid w:val="00897779"/>
    <w:rsid w:val="008A56C6"/>
    <w:rsid w:val="008B4DDC"/>
    <w:rsid w:val="008B50B0"/>
    <w:rsid w:val="00944EBE"/>
    <w:rsid w:val="00951ED3"/>
    <w:rsid w:val="0095722E"/>
    <w:rsid w:val="00980026"/>
    <w:rsid w:val="0098045D"/>
    <w:rsid w:val="00986512"/>
    <w:rsid w:val="0098715C"/>
    <w:rsid w:val="009A2D07"/>
    <w:rsid w:val="009F5838"/>
    <w:rsid w:val="00A06EC4"/>
    <w:rsid w:val="00A1401B"/>
    <w:rsid w:val="00A144A1"/>
    <w:rsid w:val="00A17E00"/>
    <w:rsid w:val="00A37C1A"/>
    <w:rsid w:val="00A4109C"/>
    <w:rsid w:val="00A445E3"/>
    <w:rsid w:val="00A50C89"/>
    <w:rsid w:val="00A53627"/>
    <w:rsid w:val="00A5475B"/>
    <w:rsid w:val="00A56BF4"/>
    <w:rsid w:val="00A6319A"/>
    <w:rsid w:val="00A71272"/>
    <w:rsid w:val="00A833CA"/>
    <w:rsid w:val="00A8623E"/>
    <w:rsid w:val="00A914A9"/>
    <w:rsid w:val="00A9351B"/>
    <w:rsid w:val="00AB66F7"/>
    <w:rsid w:val="00AC0755"/>
    <w:rsid w:val="00AC082A"/>
    <w:rsid w:val="00AC1384"/>
    <w:rsid w:val="00AC43A5"/>
    <w:rsid w:val="00AD280A"/>
    <w:rsid w:val="00AD6FCE"/>
    <w:rsid w:val="00AE31B7"/>
    <w:rsid w:val="00AE66F5"/>
    <w:rsid w:val="00AF398F"/>
    <w:rsid w:val="00B168F6"/>
    <w:rsid w:val="00B1724A"/>
    <w:rsid w:val="00B20306"/>
    <w:rsid w:val="00B26001"/>
    <w:rsid w:val="00B278C2"/>
    <w:rsid w:val="00B37F38"/>
    <w:rsid w:val="00B537CC"/>
    <w:rsid w:val="00BB1ABD"/>
    <w:rsid w:val="00BB38C1"/>
    <w:rsid w:val="00BC0D48"/>
    <w:rsid w:val="00BC0E51"/>
    <w:rsid w:val="00BC577C"/>
    <w:rsid w:val="00BC7030"/>
    <w:rsid w:val="00BD044F"/>
    <w:rsid w:val="00BD2A6F"/>
    <w:rsid w:val="00BF07F2"/>
    <w:rsid w:val="00BF1259"/>
    <w:rsid w:val="00C02087"/>
    <w:rsid w:val="00C14237"/>
    <w:rsid w:val="00C207BC"/>
    <w:rsid w:val="00C51CE1"/>
    <w:rsid w:val="00C534C6"/>
    <w:rsid w:val="00C70733"/>
    <w:rsid w:val="00C76F84"/>
    <w:rsid w:val="00C8038A"/>
    <w:rsid w:val="00C80457"/>
    <w:rsid w:val="00C81E01"/>
    <w:rsid w:val="00CB65D2"/>
    <w:rsid w:val="00CB7879"/>
    <w:rsid w:val="00CC637B"/>
    <w:rsid w:val="00CD72E2"/>
    <w:rsid w:val="00CE5A4D"/>
    <w:rsid w:val="00CE6CB6"/>
    <w:rsid w:val="00CE6DF1"/>
    <w:rsid w:val="00CF4154"/>
    <w:rsid w:val="00D00F46"/>
    <w:rsid w:val="00D262CC"/>
    <w:rsid w:val="00D2759A"/>
    <w:rsid w:val="00D44DD5"/>
    <w:rsid w:val="00D54659"/>
    <w:rsid w:val="00D63B2F"/>
    <w:rsid w:val="00D81A6D"/>
    <w:rsid w:val="00D84C32"/>
    <w:rsid w:val="00D86F2F"/>
    <w:rsid w:val="00DB50B7"/>
    <w:rsid w:val="00DE0C77"/>
    <w:rsid w:val="00DE2A0B"/>
    <w:rsid w:val="00DE74E9"/>
    <w:rsid w:val="00DF5532"/>
    <w:rsid w:val="00E17B06"/>
    <w:rsid w:val="00E35FFD"/>
    <w:rsid w:val="00E46E0F"/>
    <w:rsid w:val="00E57549"/>
    <w:rsid w:val="00E70DEC"/>
    <w:rsid w:val="00E75890"/>
    <w:rsid w:val="00E94A2F"/>
    <w:rsid w:val="00E963A2"/>
    <w:rsid w:val="00EB54B8"/>
    <w:rsid w:val="00EE4616"/>
    <w:rsid w:val="00EF5F37"/>
    <w:rsid w:val="00F02E2E"/>
    <w:rsid w:val="00F23FBF"/>
    <w:rsid w:val="00F430CF"/>
    <w:rsid w:val="00F45615"/>
    <w:rsid w:val="00F51E5F"/>
    <w:rsid w:val="00F70390"/>
    <w:rsid w:val="00F91451"/>
    <w:rsid w:val="00F95252"/>
    <w:rsid w:val="00F968EF"/>
    <w:rsid w:val="00FB1830"/>
    <w:rsid w:val="00FB3048"/>
    <w:rsid w:val="00FC2718"/>
    <w:rsid w:val="00FC3E4F"/>
    <w:rsid w:val="00FC423E"/>
    <w:rsid w:val="00FD6C02"/>
    <w:rsid w:val="00FE7168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5B1A35"/>
  <w14:defaultImageDpi w14:val="300"/>
  <w15:chartTrackingRefBased/>
  <w15:docId w15:val="{80F98FE1-CFBF-FF4B-A842-9CA42139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noProof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</w:rPr>
  </w:style>
  <w:style w:type="character" w:styleId="Hyperlink">
    <w:name w:val="Hyperlink"/>
    <w:uiPriority w:val="99"/>
    <w:rsid w:val="00C51C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430CF"/>
    <w:pPr>
      <w:spacing w:before="100" w:beforeAutospacing="1" w:after="100" w:afterAutospacing="1"/>
    </w:pPr>
    <w:rPr>
      <w:rFonts w:ascii="Times New Roman" w:eastAsia="Times New Roman" w:hAnsi="Times New Roman"/>
      <w:noProof w:val="0"/>
      <w:szCs w:val="24"/>
      <w:lang w:eastAsia="zh-CN"/>
    </w:rPr>
  </w:style>
  <w:style w:type="character" w:styleId="Strong">
    <w:name w:val="Strong"/>
    <w:uiPriority w:val="22"/>
    <w:qFormat/>
    <w:rsid w:val="00F430CF"/>
    <w:rPr>
      <w:b/>
      <w:bCs/>
    </w:rPr>
  </w:style>
  <w:style w:type="character" w:customStyle="1" w:styleId="apple-converted-space">
    <w:name w:val="apple-converted-space"/>
    <w:rsid w:val="00F430CF"/>
  </w:style>
  <w:style w:type="paragraph" w:customStyle="1" w:styleId="credits">
    <w:name w:val="credits"/>
    <w:basedOn w:val="Normal"/>
    <w:rsid w:val="00F430CF"/>
    <w:pPr>
      <w:spacing w:before="100" w:beforeAutospacing="1" w:after="100" w:afterAutospacing="1"/>
    </w:pPr>
    <w:rPr>
      <w:rFonts w:ascii="Times New Roman" w:eastAsia="Times New Roman" w:hAnsi="Times New Roman"/>
      <w:noProof w:val="0"/>
      <w:szCs w:val="24"/>
      <w:lang w:eastAsia="zh-CN"/>
    </w:rPr>
  </w:style>
  <w:style w:type="paragraph" w:styleId="ListParagraph">
    <w:name w:val="List Paragraph"/>
    <w:basedOn w:val="Normal"/>
    <w:uiPriority w:val="72"/>
    <w:qFormat/>
    <w:rsid w:val="000C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Dalgarno/Desktop/Sermons/Sermons%202024/September%202024/Sept.%201,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Sept. 1, 2024.dotx</Template>
  <TotalTime>176</TotalTime>
  <Pages>9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Refresh me says Paul to Philemon</vt:lpstr>
    </vt:vector>
  </TitlesOfParts>
  <Company>5032871289</Company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Refresh me says Paul to Philemon</dc:title>
  <dc:subject/>
  <dc:creator>sdalgarno@wpcslc.org</dc:creator>
  <cp:keywords/>
  <cp:lastModifiedBy>Scott Dalgarno</cp:lastModifiedBy>
  <cp:revision>50</cp:revision>
  <cp:lastPrinted>2013-09-08T15:20:00Z</cp:lastPrinted>
  <dcterms:created xsi:type="dcterms:W3CDTF">2024-08-28T01:18:00Z</dcterms:created>
  <dcterms:modified xsi:type="dcterms:W3CDTF">2024-09-01T15:09:00Z</dcterms:modified>
</cp:coreProperties>
</file>